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6"/>
          <w:szCs w:val="26"/>
        </w:rPr>
        <w:alias w:val="DocParam.Subject"/>
        <w:id w:val="1182706819"/>
        <w:placeholder>
          <w:docPart w:val="4B5A22F683EA45E39F6BBF623B381EE5"/>
        </w:placeholder>
        <w:dataBinding w:xpath="//Text[@id='DocParam.Subject']" w:storeItemID="{367705BA-369A-4521-90C7-119B0960F140}"/>
        <w:text w:multiLine="1"/>
      </w:sdtPr>
      <w:sdtEndPr/>
      <w:sdtContent>
        <w:p w14:paraId="2517C76D" w14:textId="4E39952B" w:rsidR="007209C8" w:rsidRPr="00544CAC" w:rsidRDefault="00C52F88" w:rsidP="007209C8">
          <w:pPr>
            <w:pStyle w:val="Subject"/>
          </w:pPr>
          <w:r w:rsidRPr="004736A9">
            <w:rPr>
              <w:sz w:val="26"/>
              <w:szCs w:val="26"/>
            </w:rPr>
            <w:t xml:space="preserve">Anmeldung </w:t>
          </w:r>
          <w:r w:rsidR="00CF4406" w:rsidRPr="004736A9">
            <w:rPr>
              <w:sz w:val="26"/>
              <w:szCs w:val="26"/>
            </w:rPr>
            <w:t xml:space="preserve">zum </w:t>
          </w:r>
          <w:r w:rsidRPr="004736A9">
            <w:rPr>
              <w:sz w:val="26"/>
              <w:szCs w:val="26"/>
            </w:rPr>
            <w:t xml:space="preserve">Plakataushang für die </w:t>
          </w:r>
          <w:r w:rsidR="00EF7D31" w:rsidRPr="004736A9">
            <w:rPr>
              <w:sz w:val="26"/>
              <w:szCs w:val="26"/>
            </w:rPr>
            <w:t>Abstimmungen</w:t>
          </w:r>
          <w:r w:rsidR="004736A9" w:rsidRPr="004736A9">
            <w:rPr>
              <w:sz w:val="26"/>
              <w:szCs w:val="26"/>
            </w:rPr>
            <w:t xml:space="preserve"> </w:t>
          </w:r>
          <w:r w:rsidR="003941D4">
            <w:rPr>
              <w:sz w:val="26"/>
              <w:szCs w:val="26"/>
            </w:rPr>
            <w:t xml:space="preserve">                                </w:t>
          </w:r>
          <w:r w:rsidRPr="004736A9">
            <w:rPr>
              <w:sz w:val="26"/>
              <w:szCs w:val="26"/>
            </w:rPr>
            <w:t xml:space="preserve">vom </w:t>
          </w:r>
          <w:r w:rsidR="00774390">
            <w:rPr>
              <w:sz w:val="26"/>
              <w:szCs w:val="26"/>
            </w:rPr>
            <w:t>27</w:t>
          </w:r>
          <w:r w:rsidRPr="004736A9">
            <w:rPr>
              <w:sz w:val="26"/>
              <w:szCs w:val="26"/>
            </w:rPr>
            <w:t xml:space="preserve">. </w:t>
          </w:r>
          <w:r w:rsidR="00774390">
            <w:rPr>
              <w:sz w:val="26"/>
              <w:szCs w:val="26"/>
            </w:rPr>
            <w:t>September</w:t>
          </w:r>
          <w:r w:rsidR="00B77064" w:rsidRPr="004736A9">
            <w:rPr>
              <w:sz w:val="26"/>
              <w:szCs w:val="26"/>
            </w:rPr>
            <w:t xml:space="preserve"> </w:t>
          </w:r>
          <w:r w:rsidRPr="004736A9">
            <w:rPr>
              <w:sz w:val="26"/>
              <w:szCs w:val="26"/>
            </w:rPr>
            <w:t>202</w:t>
          </w:r>
          <w:r w:rsidR="00474C59">
            <w:rPr>
              <w:sz w:val="26"/>
              <w:szCs w:val="26"/>
            </w:rPr>
            <w:t>6</w:t>
          </w:r>
        </w:p>
      </w:sdtContent>
    </w:sdt>
    <w:p w14:paraId="1C4A660F" w14:textId="77777777" w:rsidR="00544CAC" w:rsidRPr="00BD7ABD" w:rsidRDefault="00544CAC" w:rsidP="00544CAC">
      <w:pPr>
        <w:tabs>
          <w:tab w:val="left" w:pos="567"/>
        </w:tabs>
        <w:spacing w:line="360" w:lineRule="auto"/>
        <w:jc w:val="both"/>
        <w:rPr>
          <w:rFonts w:cs="Arial"/>
          <w:sz w:val="24"/>
          <w:szCs w:val="24"/>
        </w:rPr>
      </w:pPr>
      <w:bookmarkStart w:id="0" w:name="_OneOffixxOpenAt"/>
      <w:bookmarkEnd w:id="0"/>
      <w:r w:rsidRPr="00BD7ABD">
        <w:rPr>
          <w:rFonts w:cs="Arial"/>
          <w:sz w:val="24"/>
          <w:szCs w:val="24"/>
        </w:rPr>
        <w:t>Wir melden uns für einen Plakataushang wie folgt an:</w:t>
      </w:r>
    </w:p>
    <w:p w14:paraId="6D3A0F89" w14:textId="73F2B65B" w:rsidR="00544CAC" w:rsidRDefault="00544CAC" w:rsidP="00544CAC">
      <w:pPr>
        <w:tabs>
          <w:tab w:val="left" w:pos="567"/>
        </w:tabs>
        <w:spacing w:line="360" w:lineRule="auto"/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sym w:font="Wingdings" w:char="F070"/>
      </w:r>
      <w:r w:rsidRPr="00BD7ABD">
        <w:rPr>
          <w:rFonts w:cs="Arial"/>
          <w:sz w:val="24"/>
          <w:szCs w:val="24"/>
        </w:rPr>
        <w:tab/>
        <w:t>Mit eigenem Plakat</w:t>
      </w:r>
      <w:r>
        <w:rPr>
          <w:rFonts w:cs="Arial"/>
          <w:sz w:val="24"/>
          <w:szCs w:val="24"/>
        </w:rPr>
        <w:t xml:space="preserve"> </w:t>
      </w:r>
      <w:r w:rsidR="00037C48">
        <w:rPr>
          <w:rFonts w:cs="Arial"/>
          <w:sz w:val="24"/>
          <w:szCs w:val="24"/>
        </w:rPr>
        <w:t xml:space="preserve">zu </w:t>
      </w:r>
      <w:r w:rsidR="008A669C">
        <w:rPr>
          <w:rFonts w:cs="Arial"/>
          <w:sz w:val="24"/>
          <w:szCs w:val="24"/>
        </w:rPr>
        <w:t>den Abstimmungsvorlagen</w:t>
      </w:r>
      <w:r w:rsidR="009E405B">
        <w:rPr>
          <w:rFonts w:cs="Arial"/>
          <w:sz w:val="24"/>
          <w:szCs w:val="24"/>
        </w:rPr>
        <w:t xml:space="preserve"> </w:t>
      </w:r>
    </w:p>
    <w:p w14:paraId="3C83E8B6" w14:textId="77777777" w:rsidR="008A669C" w:rsidRDefault="008A669C" w:rsidP="008A669C">
      <w:pPr>
        <w:tabs>
          <w:tab w:val="left" w:pos="567"/>
        </w:tabs>
        <w:spacing w:line="360" w:lineRule="auto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sym w:font="Wingdings" w:char="F070"/>
      </w:r>
      <w:r w:rsidRPr="00BD7ABD">
        <w:rPr>
          <w:rFonts w:cs="Arial"/>
          <w:sz w:val="24"/>
          <w:szCs w:val="24"/>
        </w:rPr>
        <w:tab/>
        <w:t>Gemeinsames</w:t>
      </w:r>
      <w:r>
        <w:rPr>
          <w:rFonts w:cs="Arial"/>
          <w:sz w:val="24"/>
          <w:szCs w:val="24"/>
        </w:rPr>
        <w:t xml:space="preserve"> Abstimmungsplakat mit folgenden Parteien........................</w:t>
      </w:r>
      <w:r w:rsidRPr="00354619">
        <w:rPr>
          <w:rFonts w:cs="Arial"/>
          <w:sz w:val="24"/>
          <w:szCs w:val="24"/>
        </w:rPr>
        <w:t>.................*</w:t>
      </w:r>
    </w:p>
    <w:p w14:paraId="69F8E207" w14:textId="0DAD446B" w:rsidR="00544CAC" w:rsidRDefault="00544CAC" w:rsidP="00544CAC">
      <w:pPr>
        <w:jc w:val="both"/>
        <w:rPr>
          <w:rFonts w:cs="Arial"/>
          <w:sz w:val="16"/>
          <w:szCs w:val="16"/>
        </w:rPr>
      </w:pPr>
      <w:r w:rsidRPr="009E405B">
        <w:rPr>
          <w:rFonts w:cs="Arial"/>
          <w:sz w:val="16"/>
          <w:szCs w:val="16"/>
        </w:rPr>
        <w:t>*Bei gemeinsamen Plakatkampagnen bitte beteiligte Parteien oder Organisationen/Gruppierungen angeben.</w:t>
      </w:r>
    </w:p>
    <w:p w14:paraId="0C042361" w14:textId="77777777" w:rsidR="00544CAC" w:rsidRPr="00BD7ABD" w:rsidRDefault="00544CAC" w:rsidP="00544CAC">
      <w:pPr>
        <w:jc w:val="both"/>
        <w:rPr>
          <w:rFonts w:cs="Arial"/>
          <w:sz w:val="24"/>
          <w:szCs w:val="24"/>
        </w:rPr>
      </w:pPr>
    </w:p>
    <w:p w14:paraId="15CDE4E2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Partei/Organisation</w:t>
      </w:r>
      <w:r>
        <w:rPr>
          <w:rFonts w:cs="Arial"/>
          <w:sz w:val="24"/>
          <w:szCs w:val="24"/>
        </w:rPr>
        <w:t xml:space="preserve">/Gruppierung: </w:t>
      </w:r>
      <w:r w:rsidRPr="00BD7ABD">
        <w:rPr>
          <w:rFonts w:cs="Arial"/>
          <w:sz w:val="24"/>
          <w:szCs w:val="24"/>
        </w:rPr>
        <w:t>.......................................................................................</w:t>
      </w:r>
      <w:r>
        <w:rPr>
          <w:rFonts w:cs="Arial"/>
          <w:sz w:val="24"/>
          <w:szCs w:val="24"/>
        </w:rPr>
        <w:t>..</w:t>
      </w:r>
    </w:p>
    <w:p w14:paraId="16D25EC3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1F8A1C35" w14:textId="77777777" w:rsidR="00544CAC" w:rsidRPr="00BD7ABD" w:rsidRDefault="00544CAC" w:rsidP="00544CAC">
      <w:pPr>
        <w:tabs>
          <w:tab w:val="left" w:pos="1701"/>
        </w:tabs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Verantwortlich</w:t>
      </w:r>
      <w:r>
        <w:rPr>
          <w:rFonts w:cs="Arial"/>
          <w:sz w:val="24"/>
          <w:szCs w:val="24"/>
        </w:rPr>
        <w:t xml:space="preserve"> </w:t>
      </w:r>
      <w:r w:rsidRPr="00BD7ABD">
        <w:rPr>
          <w:rFonts w:cs="Arial"/>
          <w:sz w:val="24"/>
          <w:szCs w:val="24"/>
        </w:rPr>
        <w:t>Vorname,</w:t>
      </w:r>
      <w:r>
        <w:rPr>
          <w:rFonts w:cs="Arial"/>
          <w:sz w:val="24"/>
          <w:szCs w:val="24"/>
        </w:rPr>
        <w:t xml:space="preserve"> Name: …….</w:t>
      </w:r>
      <w:r w:rsidRPr="00BD7ABD">
        <w:rPr>
          <w:rFonts w:cs="Arial"/>
          <w:sz w:val="24"/>
          <w:szCs w:val="24"/>
        </w:rPr>
        <w:t>...</w:t>
      </w:r>
      <w:r>
        <w:rPr>
          <w:rFonts w:cs="Arial"/>
          <w:sz w:val="24"/>
          <w:szCs w:val="24"/>
        </w:rPr>
        <w:t>.</w:t>
      </w:r>
      <w:r w:rsidRPr="00BD7ABD">
        <w:rPr>
          <w:rFonts w:cs="Arial"/>
          <w:sz w:val="24"/>
          <w:szCs w:val="24"/>
        </w:rPr>
        <w:t>.......................................</w:t>
      </w:r>
      <w:r>
        <w:rPr>
          <w:rFonts w:cs="Arial"/>
          <w:sz w:val="24"/>
          <w:szCs w:val="24"/>
        </w:rPr>
        <w:t>........................................</w:t>
      </w:r>
    </w:p>
    <w:p w14:paraId="1068EE08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2480550B" w14:textId="77777777" w:rsidR="00544CAC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Telefon: ……………………….…………..………………………….</w:t>
      </w:r>
      <w:r w:rsidRPr="00BD7ABD">
        <w:rPr>
          <w:rFonts w:cs="Arial"/>
          <w:sz w:val="24"/>
          <w:szCs w:val="24"/>
        </w:rPr>
        <w:t>.............</w:t>
      </w:r>
      <w:r>
        <w:rPr>
          <w:rFonts w:cs="Arial"/>
          <w:sz w:val="24"/>
          <w:szCs w:val="24"/>
        </w:rPr>
        <w:t>.............................</w:t>
      </w:r>
    </w:p>
    <w:p w14:paraId="6A4B39F2" w14:textId="77777777" w:rsidR="00544CAC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62FAE688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  <w:r w:rsidRPr="00BD7ABD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-M</w:t>
      </w:r>
      <w:r w:rsidRPr="00BD7ABD">
        <w:rPr>
          <w:rFonts w:cs="Arial"/>
          <w:sz w:val="24"/>
          <w:szCs w:val="24"/>
        </w:rPr>
        <w:t xml:space="preserve">ail: </w:t>
      </w:r>
      <w:r>
        <w:rPr>
          <w:rFonts w:cs="Arial"/>
          <w:sz w:val="24"/>
          <w:szCs w:val="24"/>
        </w:rPr>
        <w:t>…………………………..………..…………..</w:t>
      </w:r>
      <w:r w:rsidRPr="00BD7ABD">
        <w:rPr>
          <w:rFonts w:cs="Arial"/>
          <w:sz w:val="24"/>
          <w:szCs w:val="24"/>
        </w:rPr>
        <w:t>.................................</w:t>
      </w:r>
      <w:r>
        <w:rPr>
          <w:rFonts w:cs="Arial"/>
          <w:sz w:val="24"/>
          <w:szCs w:val="24"/>
        </w:rPr>
        <w:t>..............................</w:t>
      </w:r>
    </w:p>
    <w:p w14:paraId="4E6AE5A4" w14:textId="77777777" w:rsidR="00544CAC" w:rsidRPr="00BD7ABD" w:rsidRDefault="00544CAC" w:rsidP="00544CAC">
      <w:pPr>
        <w:tabs>
          <w:tab w:val="left" w:pos="1701"/>
        </w:tabs>
        <w:jc w:val="both"/>
        <w:rPr>
          <w:rFonts w:cs="Arial"/>
          <w:sz w:val="24"/>
          <w:szCs w:val="24"/>
        </w:rPr>
      </w:pPr>
    </w:p>
    <w:p w14:paraId="75F8B68B" w14:textId="77777777" w:rsidR="00544CAC" w:rsidRPr="00BD7ABD" w:rsidRDefault="00544CAC" w:rsidP="00544CAC">
      <w:pPr>
        <w:tabs>
          <w:tab w:val="left" w:pos="1701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Datum: </w:t>
      </w:r>
      <w:r w:rsidRPr="00BD7ABD">
        <w:rPr>
          <w:rFonts w:cs="Arial"/>
          <w:sz w:val="24"/>
          <w:szCs w:val="24"/>
        </w:rPr>
        <w:t>.............</w:t>
      </w:r>
      <w:r>
        <w:rPr>
          <w:rFonts w:cs="Arial"/>
          <w:sz w:val="24"/>
          <w:szCs w:val="24"/>
        </w:rPr>
        <w:t xml:space="preserve">......................... </w:t>
      </w:r>
      <w:r w:rsidRPr="00BD7ABD">
        <w:rPr>
          <w:rFonts w:cs="Arial"/>
          <w:sz w:val="24"/>
          <w:szCs w:val="24"/>
        </w:rPr>
        <w:t xml:space="preserve">Unterschrift: </w:t>
      </w:r>
      <w:r>
        <w:rPr>
          <w:rFonts w:cs="Arial"/>
          <w:sz w:val="24"/>
          <w:szCs w:val="24"/>
        </w:rPr>
        <w:t>………</w:t>
      </w:r>
      <w:r w:rsidRPr="00BD7ABD">
        <w:rPr>
          <w:rFonts w:cs="Arial"/>
          <w:sz w:val="24"/>
          <w:szCs w:val="24"/>
        </w:rPr>
        <w:t>.........</w:t>
      </w:r>
      <w:r>
        <w:rPr>
          <w:rFonts w:cs="Arial"/>
          <w:sz w:val="24"/>
          <w:szCs w:val="24"/>
        </w:rPr>
        <w:t>...........................</w:t>
      </w:r>
      <w:r w:rsidRPr="00BD7ABD">
        <w:rPr>
          <w:rFonts w:cs="Arial"/>
          <w:sz w:val="24"/>
          <w:szCs w:val="24"/>
        </w:rPr>
        <w:t>........................</w:t>
      </w:r>
    </w:p>
    <w:p w14:paraId="617FD6E6" w14:textId="77777777" w:rsidR="009E405B" w:rsidRDefault="009E405B" w:rsidP="00544CAC">
      <w:pPr>
        <w:pBdr>
          <w:bottom w:val="single" w:sz="4" w:space="1" w:color="auto"/>
        </w:pBdr>
        <w:jc w:val="both"/>
        <w:rPr>
          <w:rFonts w:cs="Arial"/>
          <w:sz w:val="24"/>
          <w:szCs w:val="24"/>
        </w:rPr>
      </w:pPr>
    </w:p>
    <w:p w14:paraId="00641EAF" w14:textId="2D9B8002" w:rsidR="00544CAC" w:rsidRPr="009E405B" w:rsidRDefault="00544CAC" w:rsidP="00544CAC">
      <w:pPr>
        <w:pBdr>
          <w:bottom w:val="single" w:sz="4" w:space="1" w:color="auto"/>
        </w:pBdr>
        <w:jc w:val="both"/>
        <w:rPr>
          <w:rFonts w:cs="Arial"/>
          <w:sz w:val="24"/>
          <w:szCs w:val="24"/>
        </w:rPr>
      </w:pPr>
      <w:r w:rsidRPr="009E405B">
        <w:rPr>
          <w:rFonts w:cs="Arial"/>
          <w:sz w:val="24"/>
          <w:szCs w:val="24"/>
          <w:highlight w:val="yellow"/>
        </w:rPr>
        <w:t>Den Talon können Sie uns via Mail (</w:t>
      </w:r>
      <w:hyperlink r:id="rId12" w:history="1">
        <w:r w:rsidRPr="009E405B">
          <w:rPr>
            <w:rStyle w:val="Hyperlink"/>
            <w:rFonts w:cs="Arial"/>
            <w:sz w:val="24"/>
            <w:szCs w:val="24"/>
            <w:highlight w:val="yellow"/>
          </w:rPr>
          <w:t>einwohnerdienste@allschwil.bl.ch</w:t>
        </w:r>
      </w:hyperlink>
      <w:r w:rsidRPr="009E405B">
        <w:rPr>
          <w:rFonts w:cs="Arial"/>
          <w:sz w:val="24"/>
          <w:szCs w:val="24"/>
          <w:highlight w:val="yellow"/>
        </w:rPr>
        <w:t>)</w:t>
      </w:r>
      <w:r w:rsidR="00B77064" w:rsidRPr="009E405B">
        <w:rPr>
          <w:rFonts w:cs="Arial"/>
          <w:sz w:val="24"/>
          <w:szCs w:val="24"/>
          <w:highlight w:val="yellow"/>
        </w:rPr>
        <w:t xml:space="preserve"> </w:t>
      </w:r>
      <w:r w:rsidRPr="009E405B">
        <w:rPr>
          <w:rFonts w:cs="Arial"/>
          <w:sz w:val="24"/>
          <w:szCs w:val="24"/>
          <w:highlight w:val="yellow"/>
        </w:rPr>
        <w:t xml:space="preserve">zukommen lassen. </w:t>
      </w:r>
      <w:r w:rsidR="00B77064" w:rsidRPr="009E405B">
        <w:rPr>
          <w:rFonts w:cs="Arial"/>
          <w:sz w:val="24"/>
          <w:szCs w:val="24"/>
          <w:highlight w:val="yellow"/>
        </w:rPr>
        <w:t>D</w:t>
      </w:r>
      <w:r w:rsidRPr="009E405B">
        <w:rPr>
          <w:rFonts w:cs="Arial"/>
          <w:sz w:val="24"/>
          <w:szCs w:val="24"/>
          <w:highlight w:val="yellow"/>
        </w:rPr>
        <w:t>er Talon</w:t>
      </w:r>
      <w:r w:rsidR="00B77064" w:rsidRPr="009E405B">
        <w:rPr>
          <w:rFonts w:cs="Arial"/>
          <w:sz w:val="24"/>
          <w:szCs w:val="24"/>
          <w:highlight w:val="yellow"/>
        </w:rPr>
        <w:t xml:space="preserve"> muss bis</w:t>
      </w:r>
      <w:r w:rsidRPr="009E405B">
        <w:rPr>
          <w:rFonts w:cs="Arial"/>
          <w:sz w:val="24"/>
          <w:szCs w:val="24"/>
          <w:highlight w:val="yellow"/>
        </w:rPr>
        <w:t xml:space="preserve"> spätestens am </w:t>
      </w:r>
      <w:r w:rsidR="00784128">
        <w:rPr>
          <w:rFonts w:cs="Arial"/>
          <w:b/>
          <w:bCs/>
          <w:color w:val="FF0000"/>
          <w:sz w:val="24"/>
          <w:szCs w:val="24"/>
          <w:highlight w:val="yellow"/>
        </w:rPr>
        <w:t>13</w:t>
      </w:r>
      <w:r w:rsidRPr="00B42444">
        <w:rPr>
          <w:rFonts w:cs="Arial"/>
          <w:b/>
          <w:bCs/>
          <w:color w:val="FF0000"/>
          <w:sz w:val="24"/>
          <w:szCs w:val="24"/>
          <w:highlight w:val="yellow"/>
        </w:rPr>
        <w:t xml:space="preserve">. </w:t>
      </w:r>
      <w:r w:rsidR="00784128">
        <w:rPr>
          <w:rFonts w:cs="Arial"/>
          <w:b/>
          <w:bCs/>
          <w:color w:val="FF0000"/>
          <w:sz w:val="24"/>
          <w:szCs w:val="24"/>
          <w:highlight w:val="yellow"/>
        </w:rPr>
        <w:t>Juli</w:t>
      </w:r>
      <w:r w:rsidR="00CF4406" w:rsidRPr="009E405B">
        <w:rPr>
          <w:rFonts w:cs="Arial"/>
          <w:b/>
          <w:color w:val="FF0000"/>
          <w:sz w:val="24"/>
          <w:szCs w:val="24"/>
          <w:highlight w:val="yellow"/>
        </w:rPr>
        <w:t xml:space="preserve"> 202</w:t>
      </w:r>
      <w:r w:rsidR="00B42444">
        <w:rPr>
          <w:rFonts w:cs="Arial"/>
          <w:b/>
          <w:color w:val="FF0000"/>
          <w:sz w:val="24"/>
          <w:szCs w:val="24"/>
          <w:highlight w:val="yellow"/>
        </w:rPr>
        <w:t>6</w:t>
      </w:r>
      <w:r w:rsidRPr="009E405B">
        <w:rPr>
          <w:rFonts w:cs="Arial"/>
          <w:b/>
          <w:color w:val="FF0000"/>
          <w:sz w:val="24"/>
          <w:szCs w:val="24"/>
          <w:highlight w:val="yellow"/>
        </w:rPr>
        <w:t xml:space="preserve"> </w:t>
      </w:r>
      <w:r w:rsidRPr="009E405B">
        <w:rPr>
          <w:rFonts w:cs="Arial"/>
          <w:sz w:val="24"/>
          <w:szCs w:val="24"/>
          <w:highlight w:val="yellow"/>
        </w:rPr>
        <w:t xml:space="preserve">bei </w:t>
      </w:r>
      <w:r w:rsidR="009E405B" w:rsidRPr="009E405B">
        <w:rPr>
          <w:rFonts w:cs="Arial"/>
          <w:sz w:val="24"/>
          <w:szCs w:val="24"/>
          <w:highlight w:val="yellow"/>
        </w:rPr>
        <w:t>uns</w:t>
      </w:r>
      <w:r w:rsidRPr="009E405B">
        <w:rPr>
          <w:rFonts w:cs="Arial"/>
          <w:sz w:val="24"/>
          <w:szCs w:val="24"/>
          <w:highlight w:val="yellow"/>
        </w:rPr>
        <w:t xml:space="preserve"> eingetroffen sein.</w:t>
      </w:r>
    </w:p>
    <w:sectPr w:rsidR="00544CAC" w:rsidRPr="009E405B" w:rsidSect="001A432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DF8E" w14:textId="77777777" w:rsidR="00544CAC" w:rsidRDefault="00544CAC" w:rsidP="00F657BF">
      <w:r>
        <w:separator/>
      </w:r>
    </w:p>
  </w:endnote>
  <w:endnote w:type="continuationSeparator" w:id="0">
    <w:p w14:paraId="65CBF7BC" w14:textId="77777777" w:rsidR="00544CAC" w:rsidRDefault="00544CAC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D89C" w14:textId="77777777" w:rsidR="001E7020" w:rsidRPr="00BC1554" w:rsidRDefault="001E7020" w:rsidP="003F5D50">
    <w:pPr>
      <w:pStyle w:val="Fuzeile"/>
      <w:rPr>
        <w:szCs w:val="16"/>
        <w:lang w:val="fr-CH"/>
      </w:rPr>
    </w:pPr>
  </w:p>
  <w:p w14:paraId="695B9703" w14:textId="77777777" w:rsidR="001E7020" w:rsidRPr="00BC1554" w:rsidRDefault="001E7020" w:rsidP="003F5D50">
    <w:pPr>
      <w:pStyle w:val="Fuzeile"/>
      <w:rPr>
        <w:sz w:val="4"/>
        <w:szCs w:val="4"/>
        <w:lang w:val="fr-CH"/>
      </w:rPr>
    </w:pPr>
  </w:p>
  <w:sdt>
    <w:sdtPr>
      <w:rPr>
        <w:lang w:val="fr-CH"/>
      </w:rPr>
      <w:alias w:val="Profile.Org.Web"/>
      <w:id w:val="511733002"/>
      <w:dataBinding w:xpath="//Text[@id='Profile.Org.Web']" w:storeItemID="{367705BA-369A-4521-90C7-119B0960F140}"/>
      <w:text w:multiLine="1"/>
    </w:sdtPr>
    <w:sdtEndPr/>
    <w:sdtContent>
      <w:p w14:paraId="79BD2CB9" w14:textId="77777777" w:rsidR="001E7020" w:rsidRPr="00CE5DC2" w:rsidRDefault="00533063" w:rsidP="00BC1554">
        <w:pPr>
          <w:pStyle w:val="Fusszeile"/>
          <w:rPr>
            <w:lang w:val="fr-CH"/>
          </w:rPr>
        </w:pPr>
        <w:r w:rsidRPr="00CE5DC2">
          <w:rPr>
            <w:lang w:val="fr-CH"/>
          </w:rPr>
          <w:t>www.allschwil.ch</w:t>
        </w:r>
      </w:p>
    </w:sdtContent>
  </w:sdt>
  <w:p w14:paraId="69699EDB" w14:textId="77777777" w:rsidR="001E7020" w:rsidRPr="00BC1554" w:rsidRDefault="001E7020" w:rsidP="003F5D50">
    <w:pPr>
      <w:pStyle w:val="Fuzeile"/>
      <w:rPr>
        <w:szCs w:val="16"/>
        <w:lang w:val="fr-CH"/>
      </w:rPr>
    </w:pPr>
  </w:p>
  <w:sdt>
    <w:sdtPr>
      <w:rPr>
        <w:lang w:val="fr-CH"/>
      </w:rPr>
      <w:alias w:val="CustomElements.SavePath"/>
      <w:id w:val="1587798304"/>
      <w:placeholder>
        <w:docPart w:val="622F9A89B1F24FA39A7CCAC6D0B31081"/>
      </w:placeholder>
      <w:dataBinding w:xpath="//Text[@id='CustomElements.SavePath']" w:storeItemID="{367705BA-369A-4521-90C7-119B0960F140}"/>
      <w:text w:multiLine="1"/>
    </w:sdtPr>
    <w:sdtEndPr/>
    <w:sdtContent>
      <w:p w14:paraId="140015E5" w14:textId="77777777" w:rsidR="001E7020" w:rsidRPr="001E43AC" w:rsidRDefault="00533063" w:rsidP="003F5D50">
        <w:pPr>
          <w:pStyle w:val="Fuzeile"/>
          <w:rPr>
            <w:lang w:val="fr-CH"/>
          </w:rPr>
        </w:pPr>
        <w:r>
          <w:rPr>
            <w:lang w:val="fr-CH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3CFD" w14:textId="77777777" w:rsidR="001E7020" w:rsidRPr="00BC1554" w:rsidRDefault="001E7020" w:rsidP="001A4326">
    <w:pPr>
      <w:pStyle w:val="Titel"/>
      <w:spacing w:after="202"/>
      <w:rPr>
        <w:sz w:val="4"/>
        <w:szCs w:val="4"/>
        <w:lang w:val="fr-CH"/>
      </w:rPr>
    </w:pPr>
  </w:p>
  <w:sdt>
    <w:sdtPr>
      <w:rPr>
        <w:lang w:val="fr-CH"/>
      </w:rPr>
      <w:alias w:val="Profile.Org.Web"/>
      <w:id w:val="357635261"/>
      <w:dataBinding w:xpath="//Text[@id='Profile.Org.Web']" w:storeItemID="{367705BA-369A-4521-90C7-119B0960F140}"/>
      <w:text w:multiLine="1"/>
    </w:sdtPr>
    <w:sdtEndPr/>
    <w:sdtContent>
      <w:p w14:paraId="39E6B478" w14:textId="77777777" w:rsidR="00F657BF" w:rsidRPr="00CE5DC2" w:rsidRDefault="00533063" w:rsidP="00544CAC">
        <w:pPr>
          <w:pStyle w:val="Fusszeile"/>
          <w:rPr>
            <w:lang w:val="fr-CH"/>
          </w:rPr>
        </w:pPr>
        <w:r w:rsidRPr="00CE5DC2">
          <w:rPr>
            <w:lang w:val="fr-CH"/>
          </w:rPr>
          <w:t>www.allschwil.ch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95DF" w14:textId="77777777" w:rsidR="00544CAC" w:rsidRDefault="00544CAC" w:rsidP="00F657BF">
      <w:r>
        <w:separator/>
      </w:r>
    </w:p>
  </w:footnote>
  <w:footnote w:type="continuationSeparator" w:id="0">
    <w:p w14:paraId="15AA099A" w14:textId="77777777" w:rsidR="00544CAC" w:rsidRDefault="00544CAC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F89F" w14:textId="77777777" w:rsidR="001E7020" w:rsidRDefault="001E7020"/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5"/>
      <w:gridCol w:w="2654"/>
    </w:tblGrid>
    <w:tr w:rsidR="00B1259E" w14:paraId="3009738E" w14:textId="77777777" w:rsidTr="007279B1">
      <w:trPr>
        <w:trHeight w:val="706"/>
      </w:trPr>
      <w:tc>
        <w:tcPr>
          <w:tcW w:w="7088" w:type="dxa"/>
        </w:tcPr>
        <w:p w14:paraId="60DBCBBE" w14:textId="77777777" w:rsidR="001E7020" w:rsidRPr="003011C3" w:rsidRDefault="001E7020">
          <w:pPr>
            <w:pStyle w:val="Kopfzeile"/>
            <w:rPr>
              <w:sz w:val="16"/>
              <w:szCs w:val="16"/>
            </w:rPr>
          </w:pPr>
        </w:p>
        <w:p w14:paraId="6B242C03" w14:textId="7560E584" w:rsidR="001E7020" w:rsidRDefault="00DA3474" w:rsidP="00200508">
          <w:pPr>
            <w:pStyle w:val="Kopfzeile"/>
            <w:spacing w:after="60"/>
          </w:pPr>
          <w:sdt>
            <w:sdtPr>
              <w:alias w:val="DocParam.Subject"/>
              <w:id w:val="1256628195"/>
              <w:dataBinding w:xpath="//Text[@id='DocParam.Subject']" w:storeItemID="{367705BA-369A-4521-90C7-119B0960F140}"/>
              <w:text w:multiLine="1"/>
            </w:sdtPr>
            <w:sdtEndPr/>
            <w:sdtContent>
              <w:r w:rsidR="00774390">
                <w:t>Anmeldung zum Plakataushang für die Abstimmungen                                 vom 27. September 2026</w:t>
              </w:r>
            </w:sdtContent>
          </w:sdt>
        </w:p>
      </w:tc>
      <w:tc>
        <w:tcPr>
          <w:tcW w:w="2693" w:type="dxa"/>
        </w:tcPr>
        <w:p w14:paraId="65B94FD2" w14:textId="77777777" w:rsidR="001E7020" w:rsidRPr="003011C3" w:rsidRDefault="001E7020" w:rsidP="00CE5DC2">
          <w:pPr>
            <w:pStyle w:val="Kopfzeile"/>
            <w:jc w:val="right"/>
            <w:rPr>
              <w:sz w:val="16"/>
              <w:szCs w:val="16"/>
            </w:rPr>
          </w:pPr>
        </w:p>
        <w:p w14:paraId="11381850" w14:textId="77777777" w:rsidR="001E7020" w:rsidRDefault="00533063" w:rsidP="00F84878">
          <w:pPr>
            <w:pStyle w:val="Kopfzeile"/>
            <w:jc w:val="right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A669C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8A669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br/>
          </w:r>
          <w:sdt>
            <w:sdtPr>
              <w:alias w:val="CustomElements.DocIDPage2"/>
              <w:id w:val="-196393290"/>
              <w:placeholder>
                <w:docPart w:val="622F9A89B1F24FA39A7CCAC6D0B31081"/>
              </w:placeholder>
              <w:dataBinding w:xpath="//Text[@id='CustomElements.DocIDPage2']" w:storeItemID="{367705BA-369A-4521-90C7-119B0960F140}"/>
              <w:text w:multiLine="1"/>
            </w:sdtPr>
            <w:sdtEndPr/>
            <w:sdtContent>
              <w:r>
                <w:t xml:space="preserve"> </w:t>
              </w:r>
            </w:sdtContent>
          </w:sdt>
        </w:p>
      </w:tc>
    </w:tr>
  </w:tbl>
  <w:p w14:paraId="75A2D4CA" w14:textId="77777777" w:rsidR="00F657BF" w:rsidRPr="007926B1" w:rsidRDefault="00F657BF">
    <w:pPr>
      <w:pStyle w:val="Kopfzeile"/>
      <w:pBdr>
        <w:bottom w:val="single" w:sz="6" w:space="1" w:color="auto"/>
      </w:pBdr>
      <w:rPr>
        <w:sz w:val="4"/>
        <w:szCs w:val="4"/>
      </w:rPr>
    </w:pPr>
  </w:p>
  <w:p w14:paraId="02CA5128" w14:textId="77777777" w:rsidR="001E7020" w:rsidRDefault="001E70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5566" w14:textId="77777777" w:rsidR="001E7020" w:rsidRDefault="00533063" w:rsidP="00B1259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21BE8A24" wp14:editId="25C65382">
              <wp:simplePos x="0" y="0"/>
              <wp:positionH relativeFrom="page">
                <wp:posOffset>4286250</wp:posOffset>
              </wp:positionH>
              <wp:positionV relativeFrom="page">
                <wp:posOffset>361950</wp:posOffset>
              </wp:positionV>
              <wp:extent cx="3067050" cy="1151890"/>
              <wp:effectExtent l="0" t="0" r="0" b="0"/>
              <wp:wrapNone/>
              <wp:docPr id="10025" name="###Logo###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7050" cy="1151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D0A1A" w14:textId="77777777" w:rsidR="001E7020" w:rsidRDefault="00533063" w:rsidP="00B1259E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03E39A4" wp14:editId="6E35F036">
                                <wp:extent cx="2664182" cy="1121761"/>
                                <wp:effectExtent l="0" t="0" r="3175" b="2540"/>
                                <wp:docPr id="10026" name="ooImg_11933990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64182" cy="11217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E8A24" id="_x0000_t202" coordsize="21600,21600" o:spt="202" path="m,l,21600r21600,l21600,xe">
              <v:stroke joinstyle="miter"/>
              <v:path gradientshapeok="t" o:connecttype="rect"/>
            </v:shapetype>
            <v:shape id="###Logo###6" o:spid="_x0000_s1026" type="#_x0000_t202" style="position:absolute;margin-left:337.5pt;margin-top:28.5pt;width:241.5pt;height:90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" fillcolor="white [3201]" stroked="f" strokeweight=".5pt">
              <v:textbox inset="0,0,0,0">
                <w:txbxContent>
                  <w:p w14:paraId="60BD0A1A" w14:textId="77777777" w:rsidR="001E7020" w:rsidRDefault="00533063" w:rsidP="00B1259E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03E39A4" wp14:editId="6E35F036">
                          <wp:extent cx="2664182" cy="1121761"/>
                          <wp:effectExtent l="0" t="0" r="3175" b="2540"/>
                          <wp:docPr id="10026" name="ooImg_119339905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64182" cy="11217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468"/>
    </w:tblGrid>
    <w:tr w:rsidR="00B1259E" w14:paraId="75581E04" w14:textId="77777777" w:rsidTr="006A5258">
      <w:trPr>
        <w:trHeight w:val="4876"/>
      </w:trPr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2CBA0EC3" w14:textId="77777777" w:rsidR="009E405B" w:rsidRDefault="00533063" w:rsidP="00B1259E">
          <w:pPr>
            <w:pStyle w:val="Kopfzeile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71552" behindDoc="0" locked="1" layoutInCell="1" allowOverlap="1" wp14:anchorId="447E6031" wp14:editId="3F3D19F5">
                    <wp:simplePos x="0" y="0"/>
                    <wp:positionH relativeFrom="page">
                      <wp:posOffset>-90170</wp:posOffset>
                    </wp:positionH>
                    <wp:positionV relativeFrom="page">
                      <wp:posOffset>1127125</wp:posOffset>
                    </wp:positionV>
                    <wp:extent cx="2958465" cy="848995"/>
                    <wp:effectExtent l="0" t="0" r="0" b="8255"/>
                    <wp:wrapNone/>
                    <wp:docPr id="10028" name="Textfeld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58465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bookmarkStart w:id="1" w:name="cs_3ba86cdc49214f2ba085341f8f60f0d8"/>
                              <w:p w14:paraId="6C04A943" w14:textId="0F2031C8" w:rsidR="001E7020" w:rsidRDefault="00DA3474" w:rsidP="007570EB">
                                <w:pPr>
                                  <w:pStyle w:val="BereichAbsender"/>
                                </w:pPr>
                                <w:sdt>
                                  <w:sdtPr>
                                    <w:rPr>
                                      <w:b/>
                                      <w:sz w:val="22"/>
                                    </w:rPr>
                                    <w:alias w:val="Profile.Org.Unit"/>
                                    <w:id w:val="1330793439"/>
                                    <w:dataBinding w:xpath="//Text[@id='Profile.Org.Unit']" w:storeItemID="{367705BA-369A-4521-90C7-119B0960F140}"/>
                                    <w:text w:multiLine="1"/>
                                  </w:sdtPr>
                                  <w:sdtEndPr/>
                                  <w:sdtContent>
                                    <w:r w:rsidR="00774390">
                                      <w:rPr>
                                        <w:b/>
                                        <w:sz w:val="22"/>
                                      </w:rPr>
                                      <w:t>Zentrale Dienste – S</w:t>
                                    </w:r>
                                    <w:r w:rsidR="00C52F88">
                                      <w:rPr>
                                        <w:b/>
                                        <w:sz w:val="22"/>
                                      </w:rPr>
                                      <w:t>icherheit</w:t>
                                    </w:r>
                                  </w:sdtContent>
                                </w:sdt>
                                <w:r w:rsidR="00533063">
                                  <w:rPr>
                                    <w:b/>
                                    <w:sz w:val="22"/>
                                  </w:rPr>
                                  <w:br/>
                                </w:r>
                                <w:sdt>
                                  <w:sdtPr>
                                    <w:alias w:val="Profile.Org.Abteilung"/>
                                    <w:id w:val="1658651500"/>
                                    <w:dataBinding w:xpath="//Text[@id='Profile.Org.Abteilung']" w:storeItemID="{367705BA-369A-4521-90C7-119B0960F140}"/>
                                    <w:text w:multiLine="1"/>
                                  </w:sdtPr>
                                  <w:sdtEndPr/>
                                  <w:sdtContent>
                                    <w:r w:rsidR="00C52F88">
                                      <w:t>Einwohnerdienste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Profile.Org.Postal.Street"/>
                                  <w:id w:val="-293522357"/>
                                  <w:dataBinding w:xpath="//Text[@id='Profile.Org.Postal.Street']" w:storeItemID="{367705BA-369A-4521-90C7-119B0960F140}"/>
                                  <w:text w:multiLine="1"/>
                                </w:sdtPr>
                                <w:sdtEndPr/>
                                <w:sdtContent>
                                  <w:p w14:paraId="09DE509A" w14:textId="77777777" w:rsidR="001E7020" w:rsidRDefault="00533063" w:rsidP="007570EB">
                                    <w:pPr>
                                      <w:pStyle w:val="BereichAbsender"/>
                                    </w:pPr>
                                    <w:r>
                                      <w:t>Baslerstrasse 111</w:t>
                                    </w:r>
                                  </w:p>
                                </w:sdtContent>
                              </w:sdt>
                              <w:p w14:paraId="30C6CEBB" w14:textId="77777777" w:rsidR="001E7020" w:rsidRDefault="00DA3474">
                                <w:sdt>
                                  <w:sdtPr>
                                    <w:alias w:val="Profile.Org.Postal.Zip"/>
                                    <w:id w:val="-2121831701"/>
                                    <w:dataBinding w:xpath="//Text[@id='Profile.Org.Postal.Zip']" w:storeItemID="{367705BA-369A-4521-90C7-119B0960F140}"/>
                                    <w:text w:multiLine="1"/>
                                  </w:sdtPr>
                                  <w:sdtEndPr/>
                                  <w:sdtContent>
                                    <w:r w:rsidR="00533063">
                                      <w:t>4123</w:t>
                                    </w:r>
                                  </w:sdtContent>
                                </w:sdt>
                                <w:r w:rsidR="00533063">
                                  <w:t xml:space="preserve"> </w:t>
                                </w:r>
                                <w:sdt>
                                  <w:sdtPr>
                                    <w:alias w:val="Profile.Org.Postal.City"/>
                                    <w:id w:val="130602144"/>
                                    <w:dataBinding w:xpath="//Text[@id='Profile.Org.Postal.City']" w:storeItemID="{367705BA-369A-4521-90C7-119B0960F140}"/>
                                    <w:text w:multiLine="1"/>
                                  </w:sdtPr>
                                  <w:sdtEndPr/>
                                  <w:sdtContent>
                                    <w:r w:rsidR="00533063">
                                      <w:t>Allschwil</w:t>
                                    </w:r>
                                  </w:sdtContent>
                                </w:sdt>
                              </w:p>
                              <w:bookmarkEnd w:id="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7E60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0" o:spid="_x0000_s1027" type="#_x0000_t202" style="position:absolute;margin-left:-7.1pt;margin-top:88.75pt;width:232.95pt;height:66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" fillcolor="white [3201]" stroked="f" strokeweight=".5pt">
                    <v:textbox>
                      <w:txbxContent>
                        <w:bookmarkStart w:id="2" w:name="cs_3ba86cdc49214f2ba085341f8f60f0d8"/>
                        <w:p w14:paraId="6C04A943" w14:textId="0F2031C8" w:rsidR="001E7020" w:rsidRDefault="0079700F" w:rsidP="007570EB">
                          <w:pPr>
                            <w:pStyle w:val="BereichAbsender"/>
                          </w:pPr>
                          <w:sdt>
                            <w:sdtPr>
                              <w:rPr>
                                <w:b/>
                                <w:sz w:val="22"/>
                              </w:rPr>
                              <w:alias w:val="Profile.Org.Unit"/>
                              <w:id w:val="1330793439"/>
                              <w:dataBinding w:xpath="//Text[@id='Profile.Org.Unit']" w:storeItemID="{367705BA-369A-4521-90C7-119B0960F140}"/>
                              <w:text w:multiLine="1"/>
                            </w:sdtPr>
                            <w:sdtEndPr/>
                            <w:sdtContent>
                              <w:r w:rsidR="00774390">
                                <w:rPr>
                                  <w:b/>
                                  <w:sz w:val="22"/>
                                </w:rPr>
                                <w:t>Zentrale Dienste – S</w:t>
                              </w:r>
                              <w:r w:rsidR="00C52F88">
                                <w:rPr>
                                  <w:b/>
                                  <w:sz w:val="22"/>
                                </w:rPr>
                                <w:t>icherheit</w:t>
                              </w:r>
                            </w:sdtContent>
                          </w:sdt>
                          <w:r w:rsidR="00533063">
                            <w:rPr>
                              <w:b/>
                              <w:sz w:val="22"/>
                            </w:rPr>
                            <w:br/>
                          </w:r>
                          <w:sdt>
                            <w:sdtPr>
                              <w:alias w:val="Profile.Org.Abteilung"/>
                              <w:id w:val="1658651500"/>
                              <w:dataBinding w:xpath="//Text[@id='Profile.Org.Abteilung']" w:storeItemID="{367705BA-369A-4521-90C7-119B0960F140}"/>
                              <w:text w:multiLine="1"/>
                            </w:sdtPr>
                            <w:sdtEndPr/>
                            <w:sdtContent>
                              <w:r w:rsidR="00C52F88">
                                <w:t>Einwohnerdienste</w:t>
                              </w:r>
                            </w:sdtContent>
                          </w:sdt>
                        </w:p>
                        <w:sdt>
                          <w:sdtPr>
                            <w:alias w:val="Profile.Org.Postal.Street"/>
                            <w:id w:val="-293522357"/>
                            <w:dataBinding w:xpath="//Text[@id='Profile.Org.Postal.Street']" w:storeItemID="{367705BA-369A-4521-90C7-119B0960F140}"/>
                            <w:text w:multiLine="1"/>
                          </w:sdtPr>
                          <w:sdtEndPr/>
                          <w:sdtContent>
                            <w:p w14:paraId="09DE509A" w14:textId="77777777" w:rsidR="001E7020" w:rsidRDefault="00533063" w:rsidP="007570EB">
                              <w:pPr>
                                <w:pStyle w:val="BereichAbsender"/>
                              </w:pPr>
                              <w:r>
                                <w:t>Baslerstrasse 111</w:t>
                              </w:r>
                            </w:p>
                          </w:sdtContent>
                        </w:sdt>
                        <w:p w14:paraId="30C6CEBB" w14:textId="77777777" w:rsidR="001E7020" w:rsidRDefault="0079700F">
                          <w:sdt>
                            <w:sdtPr>
                              <w:alias w:val="Profile.Org.Postal.Zip"/>
                              <w:id w:val="-2121831701"/>
                              <w:dataBinding w:xpath="//Text[@id='Profile.Org.Postal.Zip']" w:storeItemID="{367705BA-369A-4521-90C7-119B0960F140}"/>
                              <w:text w:multiLine="1"/>
                            </w:sdtPr>
                            <w:sdtEndPr/>
                            <w:sdtContent>
                              <w:r w:rsidR="00533063">
                                <w:t>4123</w:t>
                              </w:r>
                            </w:sdtContent>
                          </w:sdt>
                          <w:r w:rsidR="00533063">
                            <w:t xml:space="preserve"> </w:t>
                          </w:r>
                          <w:sdt>
                            <w:sdtPr>
                              <w:alias w:val="Profile.Org.Postal.City"/>
                              <w:id w:val="130602144"/>
                              <w:dataBinding w:xpath="//Text[@id='Profile.Org.Postal.City']" w:storeItemID="{367705BA-369A-4521-90C7-119B0960F140}"/>
                              <w:text w:multiLine="1"/>
                            </w:sdtPr>
                            <w:sdtEndPr/>
                            <w:sdtContent>
                              <w:r w:rsidR="00533063">
                                <w:t>Allschwil</w:t>
                              </w:r>
                            </w:sdtContent>
                          </w:sdt>
                        </w:p>
                        <w:bookmarkEnd w:id="2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  <w:p w14:paraId="78D5071C" w14:textId="77777777" w:rsidR="009E405B" w:rsidRPr="009E405B" w:rsidRDefault="009E405B" w:rsidP="009E405B"/>
        <w:p w14:paraId="1F7EA6D3" w14:textId="77777777" w:rsidR="009E405B" w:rsidRPr="009E405B" w:rsidRDefault="009E405B" w:rsidP="009E405B"/>
        <w:p w14:paraId="58D2A49F" w14:textId="77777777" w:rsidR="009E405B" w:rsidRPr="009E405B" w:rsidRDefault="009E405B" w:rsidP="009E405B"/>
        <w:p w14:paraId="24025BE7" w14:textId="77777777" w:rsidR="009E405B" w:rsidRPr="009E405B" w:rsidRDefault="009E405B" w:rsidP="009E405B"/>
        <w:p w14:paraId="098C753A" w14:textId="77777777" w:rsidR="009E405B" w:rsidRPr="009E405B" w:rsidRDefault="009E405B" w:rsidP="009E405B"/>
        <w:p w14:paraId="6C79F069" w14:textId="77777777" w:rsidR="009E405B" w:rsidRPr="009E405B" w:rsidRDefault="009E405B" w:rsidP="009E405B"/>
        <w:p w14:paraId="1D08CAC8" w14:textId="77777777" w:rsidR="001E7020" w:rsidRPr="009E405B" w:rsidRDefault="001E7020" w:rsidP="009E405B"/>
      </w:tc>
    </w:tr>
  </w:tbl>
  <w:p w14:paraId="5084649B" w14:textId="77777777" w:rsidR="001E7020" w:rsidRDefault="00533063" w:rsidP="00B1259E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3" behindDoc="0" locked="1" layoutInCell="1" allowOverlap="1" wp14:anchorId="2619A3E6" wp14:editId="40B16481">
              <wp:simplePos x="0" y="0"/>
              <wp:positionH relativeFrom="page">
                <wp:posOffset>4205605</wp:posOffset>
              </wp:positionH>
              <wp:positionV relativeFrom="page">
                <wp:posOffset>1842135</wp:posOffset>
              </wp:positionV>
              <wp:extent cx="2880000" cy="1404000"/>
              <wp:effectExtent l="0" t="0" r="0" b="5715"/>
              <wp:wrapNone/>
              <wp:docPr id="10029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40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ocParam.AddressBlock"/>
                            <w:id w:val="-215900636"/>
                            <w:dataBinding w:xpath="//Text[@id='DocParam.AddressBlock']" w:storeItemID="{367705BA-369A-4521-90C7-119B0960F140}"/>
                            <w:text w:multiLine="1"/>
                          </w:sdtPr>
                          <w:sdtEndPr/>
                          <w:sdtContent>
                            <w:p w14:paraId="4CAA715A" w14:textId="77777777" w:rsidR="001E7020" w:rsidRPr="00783A3C" w:rsidRDefault="00533063" w:rsidP="00B1259E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9A3E6" id="Textfeld 12" o:spid="_x0000_s1028" type="#_x0000_t202" style="position:absolute;margin-left:331.15pt;margin-top:145.05pt;width:226.75pt;height:110.55pt;z-index:251669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" fillcolor="white [3201]" stroked="f" strokeweight=".5pt">
              <v:textbox>
                <w:txbxContent>
                  <w:sdt>
                    <w:sdtPr>
                      <w:alias w:val="DocParam.AddressBlock"/>
                      <w:id w:val="-215900636"/>
                      <w:dataBinding w:xpath="//Text[@id='DocParam.AddressBlock']" w:storeItemID="{D25A93DD-D4AA-449E-8BF9-3661A800AE51}"/>
                      <w:text w:multiLine="1"/>
                    </w:sdtPr>
                    <w:sdtEndPr/>
                    <w:sdtContent>
                      <w:p w14:paraId="4CAA715A" w14:textId="77777777" w:rsidR="001E7020" w:rsidRPr="00783A3C" w:rsidRDefault="00533063" w:rsidP="00B1259E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78" behindDoc="0" locked="1" layoutInCell="1" allowOverlap="1" wp14:anchorId="70697A4F" wp14:editId="1986138D">
              <wp:simplePos x="0" y="0"/>
              <wp:positionH relativeFrom="page">
                <wp:posOffset>745490</wp:posOffset>
              </wp:positionH>
              <wp:positionV relativeFrom="page">
                <wp:posOffset>2940685</wp:posOffset>
              </wp:positionV>
              <wp:extent cx="6096000" cy="721995"/>
              <wp:effectExtent l="0" t="0" r="0" b="1905"/>
              <wp:wrapNone/>
              <wp:docPr id="10030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721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9155" w:type="dxa"/>
                            <w:tblInd w:w="8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360"/>
                            <w:gridCol w:w="3795"/>
                          </w:tblGrid>
                          <w:tr w:rsidR="00E271AA" w14:paraId="33FABFE0" w14:textId="77777777" w:rsidTr="00E271AA">
                            <w:sdt>
                              <w:sdtPr>
                                <w:alias w:val="CustomElements.Kontaktangaben"/>
                                <w:id w:val="-662696971"/>
                                <w:dataBinding w:xpath="//Text[@id='CustomElements.Kontaktangaben']" w:storeItemID="{367705BA-369A-4521-90C7-119B0960F140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5360" w:type="dxa"/>
                                    <w:vMerge w:val="restart"/>
                                    <w:vAlign w:val="bottom"/>
                                  </w:tcPr>
                                  <w:p w14:paraId="35F50B11" w14:textId="77777777" w:rsidR="001E7020" w:rsidRDefault="002445D4" w:rsidP="009E405B">
                                    <w:pPr>
                                      <w:pStyle w:val="BereichAbsender"/>
                                      <w:tabs>
                                        <w:tab w:val="left" w:pos="1210"/>
                                      </w:tabs>
                                    </w:pPr>
                                    <w:r>
                                      <w:t>Kontakt:</w:t>
                                    </w:r>
                                    <w:r>
                                      <w:tab/>
                                      <w:t>Daniel Bury</w:t>
                                    </w:r>
                                    <w:r>
                                      <w:br/>
                                      <w:t>Direktwahl:</w:t>
                                    </w:r>
                                    <w:r>
                                      <w:tab/>
                                      <w:t>+41 61 486 25 10</w:t>
                                    </w:r>
                                    <w:r>
                                      <w:br/>
                                      <w:t>Hauptwahl:</w:t>
                                    </w:r>
                                    <w:r>
                                      <w:tab/>
                                      <w:t>+41 61 486 26 00</w:t>
                                    </w:r>
                                    <w:r>
                                      <w:br/>
                                      <w:t>daniel.bury@allschwil.bl.ch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3795" w:type="dxa"/>
                              </w:tcPr>
                              <w:p w14:paraId="14B662D8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  <w:tr w:rsidR="00E271AA" w14:paraId="2E28FD44" w14:textId="77777777" w:rsidTr="00B433D5">
                            <w:tc>
                              <w:tcPr>
                                <w:tcW w:w="5360" w:type="dxa"/>
                                <w:vMerge/>
                              </w:tcPr>
                              <w:p w14:paraId="359FD230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tc>
                              <w:tcPr>
                                <w:tcW w:w="3795" w:type="dxa"/>
                              </w:tcPr>
                              <w:p w14:paraId="4F4F3ECC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  <w:tr w:rsidR="00E271AA" w14:paraId="7B4C1BF6" w14:textId="77777777" w:rsidTr="00B433D5">
                            <w:tc>
                              <w:tcPr>
                                <w:tcW w:w="5360" w:type="dxa"/>
                                <w:vMerge/>
                              </w:tcPr>
                              <w:p w14:paraId="7588D56B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sdt>
                              <w:sdtPr>
                                <w:alias w:val="CustomElements.DateDocIDLine1"/>
                                <w:id w:val="1839262597"/>
                                <w:dataBinding w:xpath="//Text[@id='CustomElements.DateDocIDLine1']" w:storeItemID="{367705BA-369A-4521-90C7-119B0960F140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3795" w:type="dxa"/>
                                  </w:tcPr>
                                  <w:p w14:paraId="1D706129" w14:textId="632144B7" w:rsidR="001E7020" w:rsidRDefault="00DA3474" w:rsidP="00366F26">
                                    <w:pPr>
                                      <w:pStyle w:val="BereichAbsender"/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E271AA" w14:paraId="62EA300A" w14:textId="77777777" w:rsidTr="003F73BE">
                            <w:tc>
                              <w:tcPr>
                                <w:tcW w:w="5360" w:type="dxa"/>
                                <w:vMerge/>
                              </w:tcPr>
                              <w:p w14:paraId="31D9A3CE" w14:textId="77777777" w:rsidR="001E7020" w:rsidRDefault="001E7020" w:rsidP="00366F26">
                                <w:pPr>
                                  <w:pStyle w:val="BereichAbsender"/>
                                </w:pPr>
                              </w:p>
                            </w:tc>
                            <w:tc>
                              <w:tcPr>
                                <w:tcW w:w="3795" w:type="dxa"/>
                              </w:tcPr>
                              <w:p w14:paraId="056DDDFF" w14:textId="77777777" w:rsidR="001E7020" w:rsidRDefault="001E7020" w:rsidP="00415C51">
                                <w:pPr>
                                  <w:pStyle w:val="BereichAbsender"/>
                                </w:pPr>
                              </w:p>
                            </w:tc>
                          </w:tr>
                        </w:tbl>
                        <w:p w14:paraId="4D41D682" w14:textId="77777777" w:rsidR="001E7020" w:rsidRPr="00114DA6" w:rsidRDefault="001E7020" w:rsidP="00B1259E">
                          <w:pPr>
                            <w:pStyle w:val="BereichAbsen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97A4F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9" type="#_x0000_t202" style="position:absolute;margin-left:58.7pt;margin-top:231.55pt;width:480pt;height:56.85pt;z-index:2516684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QKMAIAAFs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" fillcolor="white [3201]" stroked="f" strokeweight=".5pt">
              <v:textbox>
                <w:txbxContent>
                  <w:tbl>
                    <w:tblPr>
                      <w:tblStyle w:val="Tabellenraster"/>
                      <w:tblW w:w="9155" w:type="dxa"/>
                      <w:tblInd w:w="8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360"/>
                      <w:gridCol w:w="3795"/>
                    </w:tblGrid>
                    <w:tr w:rsidR="00E271AA" w14:paraId="33FABFE0" w14:textId="77777777" w:rsidTr="00E271AA">
                      <w:sdt>
                        <w:sdtPr>
                          <w:alias w:val="CustomElements.Kontaktangaben"/>
                          <w:id w:val="-662696971"/>
                          <w:dataBinding w:xpath="//Text[@id='CustomElements.Kontaktangaben']" w:storeItemID="{367705BA-369A-4521-90C7-119B0960F140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5360" w:type="dxa"/>
                              <w:vMerge w:val="restart"/>
                              <w:vAlign w:val="bottom"/>
                            </w:tcPr>
                            <w:p w14:paraId="35F50B11" w14:textId="77777777" w:rsidR="001E7020" w:rsidRDefault="002445D4" w:rsidP="009E405B">
                              <w:pPr>
                                <w:pStyle w:val="BereichAbsender"/>
                                <w:tabs>
                                  <w:tab w:val="left" w:pos="1210"/>
                                </w:tabs>
                              </w:pPr>
                              <w:r>
                                <w:t>Kontakt:</w:t>
                              </w:r>
                              <w:r>
                                <w:tab/>
                                <w:t>Daniel Bury</w:t>
                              </w:r>
                              <w:r>
                                <w:br/>
                                <w:t>Direktwahl:</w:t>
                              </w:r>
                              <w:r>
                                <w:tab/>
                                <w:t>+41 61 486 25 10</w:t>
                              </w:r>
                              <w:r>
                                <w:br/>
                                <w:t>Hauptwahl:</w:t>
                              </w:r>
                              <w:r>
                                <w:tab/>
                                <w:t>+41 61 486 26 00</w:t>
                              </w:r>
                              <w:r>
                                <w:br/>
                                <w:t>daniel.bury@allschwil.bl.ch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795" w:type="dxa"/>
                        </w:tcPr>
                        <w:p w14:paraId="14B662D8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</w:tr>
                    <w:tr w:rsidR="00E271AA" w14:paraId="2E28FD44" w14:textId="77777777" w:rsidTr="00B433D5">
                      <w:tc>
                        <w:tcPr>
                          <w:tcW w:w="5360" w:type="dxa"/>
                          <w:vMerge/>
                        </w:tcPr>
                        <w:p w14:paraId="359FD230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tc>
                        <w:tcPr>
                          <w:tcW w:w="3795" w:type="dxa"/>
                        </w:tcPr>
                        <w:p w14:paraId="4F4F3ECC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</w:tr>
                    <w:tr w:rsidR="00E271AA" w14:paraId="7B4C1BF6" w14:textId="77777777" w:rsidTr="00B433D5">
                      <w:tc>
                        <w:tcPr>
                          <w:tcW w:w="5360" w:type="dxa"/>
                          <w:vMerge/>
                        </w:tcPr>
                        <w:p w14:paraId="7588D56B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sdt>
                        <w:sdtPr>
                          <w:alias w:val="CustomElements.DateDocIDLine1"/>
                          <w:id w:val="1839262597"/>
                          <w:dataBinding w:xpath="//Text[@id='CustomElements.DateDocIDLine1']" w:storeItemID="{367705BA-369A-4521-90C7-119B0960F140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795" w:type="dxa"/>
                            </w:tcPr>
                            <w:p w14:paraId="1D706129" w14:textId="632144B7" w:rsidR="001E7020" w:rsidRDefault="00DA3474" w:rsidP="00366F26">
                              <w:pPr>
                                <w:pStyle w:val="BereichAbsender"/>
                              </w:pPr>
                              <w:r>
                                <w:t> </w:t>
                              </w:r>
                            </w:p>
                          </w:tc>
                        </w:sdtContent>
                      </w:sdt>
                    </w:tr>
                    <w:tr w:rsidR="00E271AA" w14:paraId="62EA300A" w14:textId="77777777" w:rsidTr="003F73BE">
                      <w:tc>
                        <w:tcPr>
                          <w:tcW w:w="5360" w:type="dxa"/>
                          <w:vMerge/>
                        </w:tcPr>
                        <w:p w14:paraId="31D9A3CE" w14:textId="77777777" w:rsidR="001E7020" w:rsidRDefault="001E7020" w:rsidP="00366F26">
                          <w:pPr>
                            <w:pStyle w:val="BereichAbsender"/>
                          </w:pPr>
                        </w:p>
                      </w:tc>
                      <w:tc>
                        <w:tcPr>
                          <w:tcW w:w="3795" w:type="dxa"/>
                        </w:tcPr>
                        <w:p w14:paraId="056DDDFF" w14:textId="77777777" w:rsidR="001E7020" w:rsidRDefault="001E7020" w:rsidP="00415C51">
                          <w:pPr>
                            <w:pStyle w:val="BereichAbsender"/>
                          </w:pPr>
                        </w:p>
                      </w:tc>
                    </w:tr>
                  </w:tbl>
                  <w:p w14:paraId="4D41D682" w14:textId="77777777" w:rsidR="001E7020" w:rsidRPr="00114DA6" w:rsidRDefault="001E7020" w:rsidP="00B1259E">
                    <w:pPr>
                      <w:pStyle w:val="Bereich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47A8BC99" wp14:editId="2F581226">
              <wp:simplePos x="0" y="0"/>
              <wp:positionH relativeFrom="page">
                <wp:posOffset>809625</wp:posOffset>
              </wp:positionH>
              <wp:positionV relativeFrom="topMargin">
                <wp:posOffset>1162050</wp:posOffset>
              </wp:positionV>
              <wp:extent cx="3371850" cy="283845"/>
              <wp:effectExtent l="0" t="0" r="0" b="1905"/>
              <wp:wrapNone/>
              <wp:docPr id="10031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283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Profile.Org.Title"/>
                            <w:id w:val="1027832873"/>
                            <w:dataBinding w:xpath="//Text[@id='Profile.Org.Title']" w:storeItemID="{367705BA-369A-4521-90C7-119B0960F140}"/>
                            <w:text w:multiLine="1"/>
                          </w:sdtPr>
                          <w:sdtEndPr/>
                          <w:sdtContent>
                            <w:p w14:paraId="325D0ADB" w14:textId="77777777" w:rsidR="001E7020" w:rsidRPr="00114DA6" w:rsidRDefault="00533063" w:rsidP="00B1259E">
                              <w:pPr>
                                <w:pStyle w:val="Titel"/>
                              </w:pPr>
                              <w:r>
                                <w:t>Gemeindeverwaltung Allschwil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8BC99" id="Textfeld 16" o:spid="_x0000_s1030" type="#_x0000_t202" style="position:absolute;margin-left:63.75pt;margin-top:91.5pt;width:265.5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z7LwIAAFsEAAAOAAAAZHJzL2Uyb0RvYy54bWysVEtv2zAMvg/YfxB0X5xnmxl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" fillcolor="white [3201]" stroked="f" strokeweight=".5pt">
              <v:textbox>
                <w:txbxContent>
                  <w:sdt>
                    <w:sdtPr>
                      <w:alias w:val="Profile.Org.Title"/>
                      <w:id w:val="1027832873"/>
                      <w:dataBinding w:xpath="//Text[@id='Profile.Org.Title']" w:storeItemID="{D25A93DD-D4AA-449E-8BF9-3661A800AE51}"/>
                      <w:text w:multiLine="1"/>
                    </w:sdtPr>
                    <w:sdtEndPr/>
                    <w:sdtContent>
                      <w:p w14:paraId="325D0ADB" w14:textId="77777777" w:rsidR="001E7020" w:rsidRPr="00114DA6" w:rsidRDefault="00533063" w:rsidP="00B1259E">
                        <w:pPr>
                          <w:pStyle w:val="Titel"/>
                        </w:pPr>
                        <w:r>
                          <w:t>Gemeindeverwaltung Allschwil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117EF6"/>
    <w:multiLevelType w:val="multilevel"/>
    <w:tmpl w:val="AF9EAD66"/>
    <w:numStyleLink w:val="ListAlphabeticList"/>
  </w:abstractNum>
  <w:abstractNum w:abstractNumId="12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4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9FB5AB8"/>
    <w:multiLevelType w:val="multilevel"/>
    <w:tmpl w:val="EA709178"/>
    <w:numStyleLink w:val="ListLineList"/>
  </w:abstractNum>
  <w:abstractNum w:abstractNumId="16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7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berschrift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8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9" w15:restartNumberingAfterBreak="0">
    <w:nsid w:val="20173F22"/>
    <w:multiLevelType w:val="multilevel"/>
    <w:tmpl w:val="EA70917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3" w15:restartNumberingAfterBreak="0">
    <w:nsid w:val="2EF65E68"/>
    <w:multiLevelType w:val="multilevel"/>
    <w:tmpl w:val="D66CA2E4"/>
    <w:lvl w:ilvl="0">
      <w:start w:val="1"/>
      <w:numFmt w:val="bullet"/>
      <w:lvlText w:val=""/>
      <w:lvlJc w:val="left"/>
      <w:pPr>
        <w:ind w:left="363" w:hanging="363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ind w:left="726" w:hanging="363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ind w:left="1089" w:hanging="363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ind w:left="1452" w:hanging="363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4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18656C"/>
    <w:multiLevelType w:val="multilevel"/>
    <w:tmpl w:val="24F07EF8"/>
    <w:styleLink w:val="ListBulletList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6" w15:restartNumberingAfterBreak="0">
    <w:nsid w:val="496B532B"/>
    <w:multiLevelType w:val="multilevel"/>
    <w:tmpl w:val="AF9EAD66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49D524CC"/>
    <w:multiLevelType w:val="multilevel"/>
    <w:tmpl w:val="953CA1B2"/>
    <w:numStyleLink w:val="HeadingList"/>
  </w:abstractNum>
  <w:abstractNum w:abstractNumId="28" w15:restartNumberingAfterBreak="0">
    <w:nsid w:val="51E61E23"/>
    <w:multiLevelType w:val="multilevel"/>
    <w:tmpl w:val="EA709178"/>
    <w:numStyleLink w:val="ListLineList"/>
  </w:abstractNum>
  <w:abstractNum w:abstractNumId="29" w15:restartNumberingAfterBreak="0">
    <w:nsid w:val="550C631B"/>
    <w:multiLevelType w:val="multilevel"/>
    <w:tmpl w:val="24F07EF8"/>
    <w:numStyleLink w:val="ListBulletList"/>
  </w:abstractNum>
  <w:abstractNum w:abstractNumId="30" w15:restartNumberingAfterBreak="0">
    <w:nsid w:val="57367786"/>
    <w:multiLevelType w:val="multilevel"/>
    <w:tmpl w:val="24F07EF8"/>
    <w:numStyleLink w:val="ListBulletList"/>
  </w:abstractNum>
  <w:abstractNum w:abstractNumId="31" w15:restartNumberingAfterBreak="0">
    <w:nsid w:val="5D997B83"/>
    <w:multiLevelType w:val="multilevel"/>
    <w:tmpl w:val="BF164CCA"/>
    <w:numStyleLink w:val="ListNumericList"/>
  </w:abstractNum>
  <w:abstractNum w:abstractNumId="32" w15:restartNumberingAfterBreak="0">
    <w:nsid w:val="60E32B7F"/>
    <w:multiLevelType w:val="multilevel"/>
    <w:tmpl w:val="953CA1B2"/>
    <w:numStyleLink w:val="HeadingList"/>
  </w:abstractNum>
  <w:abstractNum w:abstractNumId="33" w15:restartNumberingAfterBreak="0">
    <w:nsid w:val="73205912"/>
    <w:multiLevelType w:val="singleLevel"/>
    <w:tmpl w:val="A336EA68"/>
    <w:lvl w:ilvl="0">
      <w:numFmt w:val="bullet"/>
      <w:pStyle w:val="List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</w:abstractNum>
  <w:abstractNum w:abstractNumId="34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 w16cid:durableId="1183864689">
    <w:abstractNumId w:val="21"/>
  </w:num>
  <w:num w:numId="2" w16cid:durableId="680475342">
    <w:abstractNumId w:val="34"/>
  </w:num>
  <w:num w:numId="3" w16cid:durableId="1439640924">
    <w:abstractNumId w:val="10"/>
  </w:num>
  <w:num w:numId="4" w16cid:durableId="156069100">
    <w:abstractNumId w:val="14"/>
  </w:num>
  <w:num w:numId="5" w16cid:durableId="1137257994">
    <w:abstractNumId w:val="12"/>
  </w:num>
  <w:num w:numId="6" w16cid:durableId="1303463232">
    <w:abstractNumId w:val="15"/>
  </w:num>
  <w:num w:numId="7" w16cid:durableId="365066924">
    <w:abstractNumId w:val="30"/>
  </w:num>
  <w:num w:numId="8" w16cid:durableId="360011553">
    <w:abstractNumId w:val="34"/>
  </w:num>
  <w:num w:numId="9" w16cid:durableId="593629607">
    <w:abstractNumId w:val="9"/>
  </w:num>
  <w:num w:numId="10" w16cid:durableId="2020548475">
    <w:abstractNumId w:val="7"/>
  </w:num>
  <w:num w:numId="11" w16cid:durableId="1761750779">
    <w:abstractNumId w:val="6"/>
  </w:num>
  <w:num w:numId="12" w16cid:durableId="844436581">
    <w:abstractNumId w:val="5"/>
  </w:num>
  <w:num w:numId="13" w16cid:durableId="1572233636">
    <w:abstractNumId w:val="4"/>
  </w:num>
  <w:num w:numId="14" w16cid:durableId="1944071542">
    <w:abstractNumId w:val="8"/>
  </w:num>
  <w:num w:numId="15" w16cid:durableId="49689634">
    <w:abstractNumId w:val="3"/>
  </w:num>
  <w:num w:numId="16" w16cid:durableId="1586645315">
    <w:abstractNumId w:val="2"/>
  </w:num>
  <w:num w:numId="17" w16cid:durableId="1587690867">
    <w:abstractNumId w:val="1"/>
  </w:num>
  <w:num w:numId="18" w16cid:durableId="1906235">
    <w:abstractNumId w:val="0"/>
  </w:num>
  <w:num w:numId="19" w16cid:durableId="65537076">
    <w:abstractNumId w:val="34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017273766">
    <w:abstractNumId w:val="34"/>
  </w:num>
  <w:num w:numId="21" w16cid:durableId="994796141">
    <w:abstractNumId w:val="16"/>
  </w:num>
  <w:num w:numId="22" w16cid:durableId="682782210">
    <w:abstractNumId w:val="22"/>
  </w:num>
  <w:num w:numId="23" w16cid:durableId="1222406879">
    <w:abstractNumId w:val="26"/>
  </w:num>
  <w:num w:numId="24" w16cid:durableId="576986412">
    <w:abstractNumId w:val="20"/>
  </w:num>
  <w:num w:numId="25" w16cid:durableId="240995058">
    <w:abstractNumId w:val="19"/>
  </w:num>
  <w:num w:numId="26" w16cid:durableId="729115756">
    <w:abstractNumId w:val="24"/>
  </w:num>
  <w:num w:numId="27" w16cid:durableId="547766215">
    <w:abstractNumId w:val="25"/>
  </w:num>
  <w:num w:numId="28" w16cid:durableId="961301459">
    <w:abstractNumId w:val="23"/>
  </w:num>
  <w:num w:numId="29" w16cid:durableId="2064062987">
    <w:abstractNumId w:val="13"/>
  </w:num>
  <w:num w:numId="30" w16cid:durableId="77139603">
    <w:abstractNumId w:val="18"/>
  </w:num>
  <w:num w:numId="31" w16cid:durableId="1592471856">
    <w:abstractNumId w:val="17"/>
  </w:num>
  <w:num w:numId="32" w16cid:durableId="859315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8914665">
    <w:abstractNumId w:val="29"/>
  </w:num>
  <w:num w:numId="34" w16cid:durableId="1511748600">
    <w:abstractNumId w:val="33"/>
  </w:num>
  <w:num w:numId="35" w16cid:durableId="1209489459">
    <w:abstractNumId w:val="11"/>
  </w:num>
  <w:num w:numId="36" w16cid:durableId="989165317">
    <w:abstractNumId w:val="32"/>
  </w:num>
  <w:num w:numId="37" w16cid:durableId="1479760209">
    <w:abstractNumId w:val="28"/>
  </w:num>
  <w:num w:numId="38" w16cid:durableId="1477145658">
    <w:abstractNumId w:val="31"/>
  </w:num>
  <w:num w:numId="39" w16cid:durableId="1279532841">
    <w:abstractNumId w:val="27"/>
    <w:lvlOverride w:ilvl="0">
      <w:lvl w:ilvl="0">
        <w:start w:val="1"/>
        <w:numFmt w:val="decimal"/>
        <w:pStyle w:val="berschrift1"/>
        <w:lvlText w:val="%1"/>
        <w:lvlJc w:val="left"/>
        <w:pPr>
          <w:ind w:left="363" w:hanging="363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AC"/>
    <w:rsid w:val="00006612"/>
    <w:rsid w:val="00010CFE"/>
    <w:rsid w:val="0001576F"/>
    <w:rsid w:val="000260D8"/>
    <w:rsid w:val="00027A23"/>
    <w:rsid w:val="000360C3"/>
    <w:rsid w:val="00037C48"/>
    <w:rsid w:val="000404A6"/>
    <w:rsid w:val="00074373"/>
    <w:rsid w:val="00086873"/>
    <w:rsid w:val="000E7826"/>
    <w:rsid w:val="0010683A"/>
    <w:rsid w:val="00120F4B"/>
    <w:rsid w:val="001460DB"/>
    <w:rsid w:val="001601C3"/>
    <w:rsid w:val="00160A46"/>
    <w:rsid w:val="00163051"/>
    <w:rsid w:val="00180127"/>
    <w:rsid w:val="00181405"/>
    <w:rsid w:val="00185338"/>
    <w:rsid w:val="001866E9"/>
    <w:rsid w:val="00190762"/>
    <w:rsid w:val="00197F3F"/>
    <w:rsid w:val="001C79F6"/>
    <w:rsid w:val="001E7020"/>
    <w:rsid w:val="002065BA"/>
    <w:rsid w:val="00236D9B"/>
    <w:rsid w:val="002445D4"/>
    <w:rsid w:val="00262DE8"/>
    <w:rsid w:val="00270470"/>
    <w:rsid w:val="002A1937"/>
    <w:rsid w:val="002B5D9F"/>
    <w:rsid w:val="002C4033"/>
    <w:rsid w:val="002F0245"/>
    <w:rsid w:val="002F67B9"/>
    <w:rsid w:val="00312E3F"/>
    <w:rsid w:val="00317D62"/>
    <w:rsid w:val="00373432"/>
    <w:rsid w:val="0037490F"/>
    <w:rsid w:val="003941D4"/>
    <w:rsid w:val="00397BBF"/>
    <w:rsid w:val="003B3241"/>
    <w:rsid w:val="003D24F1"/>
    <w:rsid w:val="003F168A"/>
    <w:rsid w:val="003F6D30"/>
    <w:rsid w:val="004053C5"/>
    <w:rsid w:val="00415C51"/>
    <w:rsid w:val="00450364"/>
    <w:rsid w:val="004736A9"/>
    <w:rsid w:val="00474C59"/>
    <w:rsid w:val="00475CDE"/>
    <w:rsid w:val="00491F80"/>
    <w:rsid w:val="004F2A48"/>
    <w:rsid w:val="004F5CAC"/>
    <w:rsid w:val="00503639"/>
    <w:rsid w:val="005152D4"/>
    <w:rsid w:val="00533063"/>
    <w:rsid w:val="00542E86"/>
    <w:rsid w:val="00544CAC"/>
    <w:rsid w:val="00553DEF"/>
    <w:rsid w:val="00575A6C"/>
    <w:rsid w:val="0057777C"/>
    <w:rsid w:val="00580FFE"/>
    <w:rsid w:val="005A536E"/>
    <w:rsid w:val="005B2B5C"/>
    <w:rsid w:val="005D6EFF"/>
    <w:rsid w:val="005F597A"/>
    <w:rsid w:val="00603C06"/>
    <w:rsid w:val="00623932"/>
    <w:rsid w:val="0062634E"/>
    <w:rsid w:val="00642112"/>
    <w:rsid w:val="00661BC3"/>
    <w:rsid w:val="0066360E"/>
    <w:rsid w:val="00691AD2"/>
    <w:rsid w:val="00695A70"/>
    <w:rsid w:val="00696F3B"/>
    <w:rsid w:val="006D31CB"/>
    <w:rsid w:val="007209C8"/>
    <w:rsid w:val="00724ED4"/>
    <w:rsid w:val="00734CE0"/>
    <w:rsid w:val="00757355"/>
    <w:rsid w:val="00763C8A"/>
    <w:rsid w:val="00774390"/>
    <w:rsid w:val="00784128"/>
    <w:rsid w:val="007935CF"/>
    <w:rsid w:val="00794AA5"/>
    <w:rsid w:val="0079700F"/>
    <w:rsid w:val="007B29BF"/>
    <w:rsid w:val="007B3886"/>
    <w:rsid w:val="007C75C8"/>
    <w:rsid w:val="007F44E7"/>
    <w:rsid w:val="008472BF"/>
    <w:rsid w:val="0087462E"/>
    <w:rsid w:val="00882B60"/>
    <w:rsid w:val="0089639C"/>
    <w:rsid w:val="008A410D"/>
    <w:rsid w:val="008A669C"/>
    <w:rsid w:val="008B4969"/>
    <w:rsid w:val="008C6E52"/>
    <w:rsid w:val="008E0027"/>
    <w:rsid w:val="008E4B18"/>
    <w:rsid w:val="008F52AF"/>
    <w:rsid w:val="00900F4C"/>
    <w:rsid w:val="00904F56"/>
    <w:rsid w:val="0090538A"/>
    <w:rsid w:val="00946A11"/>
    <w:rsid w:val="009829C6"/>
    <w:rsid w:val="009A6F6A"/>
    <w:rsid w:val="009B6FFC"/>
    <w:rsid w:val="009B7FE4"/>
    <w:rsid w:val="009D0F7C"/>
    <w:rsid w:val="009D5578"/>
    <w:rsid w:val="009E405B"/>
    <w:rsid w:val="00A32107"/>
    <w:rsid w:val="00A32D5D"/>
    <w:rsid w:val="00A80D35"/>
    <w:rsid w:val="00A90330"/>
    <w:rsid w:val="00A9754D"/>
    <w:rsid w:val="00AB43EE"/>
    <w:rsid w:val="00AC31A8"/>
    <w:rsid w:val="00AD2097"/>
    <w:rsid w:val="00B00588"/>
    <w:rsid w:val="00B11EF6"/>
    <w:rsid w:val="00B2378A"/>
    <w:rsid w:val="00B42444"/>
    <w:rsid w:val="00B7241E"/>
    <w:rsid w:val="00B759E7"/>
    <w:rsid w:val="00B77064"/>
    <w:rsid w:val="00BB45C6"/>
    <w:rsid w:val="00BE001C"/>
    <w:rsid w:val="00BF45BA"/>
    <w:rsid w:val="00C0330D"/>
    <w:rsid w:val="00C3625E"/>
    <w:rsid w:val="00C52F88"/>
    <w:rsid w:val="00C550C9"/>
    <w:rsid w:val="00C812EB"/>
    <w:rsid w:val="00C83E1B"/>
    <w:rsid w:val="00CA52C2"/>
    <w:rsid w:val="00CA6938"/>
    <w:rsid w:val="00CB568A"/>
    <w:rsid w:val="00CC58EC"/>
    <w:rsid w:val="00CF4406"/>
    <w:rsid w:val="00D04CC6"/>
    <w:rsid w:val="00D151F6"/>
    <w:rsid w:val="00D165D0"/>
    <w:rsid w:val="00D17307"/>
    <w:rsid w:val="00D9567A"/>
    <w:rsid w:val="00DA3474"/>
    <w:rsid w:val="00E0225C"/>
    <w:rsid w:val="00E149D1"/>
    <w:rsid w:val="00E25553"/>
    <w:rsid w:val="00E2798B"/>
    <w:rsid w:val="00E34B88"/>
    <w:rsid w:val="00E366A6"/>
    <w:rsid w:val="00E36F01"/>
    <w:rsid w:val="00E40F43"/>
    <w:rsid w:val="00E474EB"/>
    <w:rsid w:val="00E538DC"/>
    <w:rsid w:val="00E62C1A"/>
    <w:rsid w:val="00E71768"/>
    <w:rsid w:val="00EB088A"/>
    <w:rsid w:val="00EC4BCF"/>
    <w:rsid w:val="00ED3297"/>
    <w:rsid w:val="00ED532A"/>
    <w:rsid w:val="00EE3FDD"/>
    <w:rsid w:val="00EF7D31"/>
    <w:rsid w:val="00F13AFF"/>
    <w:rsid w:val="00F16F16"/>
    <w:rsid w:val="00F31AE7"/>
    <w:rsid w:val="00F355E6"/>
    <w:rsid w:val="00F41285"/>
    <w:rsid w:val="00F657BF"/>
    <w:rsid w:val="00F74DBD"/>
    <w:rsid w:val="00F807DF"/>
    <w:rsid w:val="00F81595"/>
    <w:rsid w:val="00F85235"/>
    <w:rsid w:val="00F85DC9"/>
    <w:rsid w:val="00F86BC1"/>
    <w:rsid w:val="00F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7E4A7D86"/>
  <w15:docId w15:val="{E03C481A-D028-407B-8D3A-B7830F7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39D8"/>
    <w:pPr>
      <w:spacing w:after="120" w:line="259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544E"/>
    <w:pPr>
      <w:keepNext/>
      <w:numPr>
        <w:numId w:val="39"/>
      </w:numPr>
      <w:spacing w:before="24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3544E"/>
    <w:pPr>
      <w:numPr>
        <w:ilvl w:val="1"/>
      </w:numPr>
      <w:spacing w:before="120"/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A3544E"/>
    <w:pPr>
      <w:numPr>
        <w:ilvl w:val="2"/>
      </w:numPr>
      <w:spacing w:before="120"/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A3544E"/>
    <w:pPr>
      <w:numPr>
        <w:ilvl w:val="3"/>
      </w:numPr>
      <w:spacing w:before="12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95959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295D2A"/>
    <w:pPr>
      <w:spacing w:after="480"/>
    </w:pPr>
    <w:rPr>
      <w:b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62180"/>
    <w:pPr>
      <w:spacing w:after="240"/>
    </w:pPr>
    <w:rPr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C62180"/>
    <w:rPr>
      <w:rFonts w:ascii="Arial" w:hAnsi="Arial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544E"/>
    <w:rPr>
      <w:rFonts w:ascii="Arial" w:hAnsi="Arial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4FE5"/>
    <w:pPr>
      <w:spacing w:after="20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4FE5"/>
    <w:rPr>
      <w:rFonts w:ascii="Arial" w:hAnsi="Arial"/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44E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544E"/>
    <w:rPr>
      <w:rFonts w:ascii="Arial" w:hAnsi="Arial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44E"/>
    <w:rPr>
      <w:rFonts w:ascii="Arial" w:hAnsi="Arial"/>
      <w:b/>
      <w:sz w:val="20"/>
    </w:rPr>
  </w:style>
  <w:style w:type="paragraph" w:customStyle="1" w:styleId="ListAlphabetic">
    <w:name w:val="ListAlphabetic"/>
    <w:basedOn w:val="Standard"/>
    <w:rsid w:val="00FD1909"/>
    <w:pPr>
      <w:numPr>
        <w:numId w:val="35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FD1909"/>
    <w:pPr>
      <w:numPr>
        <w:numId w:val="38"/>
      </w:numPr>
      <w:contextualSpacing/>
    </w:pPr>
  </w:style>
  <w:style w:type="paragraph" w:customStyle="1" w:styleId="ListLine">
    <w:name w:val="ListLine"/>
    <w:basedOn w:val="Standard"/>
    <w:rsid w:val="00FD1909"/>
    <w:pPr>
      <w:numPr>
        <w:numId w:val="37"/>
      </w:numPr>
      <w:contextualSpacing/>
    </w:pPr>
  </w:style>
  <w:style w:type="paragraph" w:customStyle="1" w:styleId="ListBullet">
    <w:name w:val="ListBullet"/>
    <w:basedOn w:val="Standard"/>
    <w:rsid w:val="00D12FF3"/>
    <w:pPr>
      <w:numPr>
        <w:numId w:val="34"/>
      </w:numPr>
      <w:contextualSpacing/>
    </w:pPr>
  </w:style>
  <w:style w:type="paragraph" w:customStyle="1" w:styleId="Transmission">
    <w:name w:val="Transmission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basedOn w:val="KeinLeerraum"/>
    <w:rsid w:val="002A6FD0"/>
    <w:pPr>
      <w:tabs>
        <w:tab w:val="left" w:pos="284"/>
      </w:tabs>
    </w:pPr>
  </w:style>
  <w:style w:type="paragraph" w:styleId="Verzeichnis1">
    <w:name w:val="toc 1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/>
      <w:ind w:left="567" w:right="567" w:hanging="567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595959" w:themeColor="accent1" w:themeShade="BF"/>
      <w:sz w:val="20"/>
    </w:rPr>
  </w:style>
  <w:style w:type="paragraph" w:customStyle="1" w:styleId="DraftText">
    <w:name w:val="DraftText"/>
    <w:basedOn w:val="KeinLeerraum"/>
    <w:rsid w:val="004B12DA"/>
    <w:pPr>
      <w:spacing w:line="216" w:lineRule="auto"/>
      <w:jc w:val="center"/>
    </w:pPr>
    <w:rPr>
      <w:b/>
      <w:smallCaps/>
      <w:color w:val="E6E6E6"/>
      <w:sz w:val="300"/>
    </w:rPr>
  </w:style>
  <w:style w:type="paragraph" w:styleId="Inhaltsverzeichnisberschrift">
    <w:name w:val="TOC Heading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500620"/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00620"/>
    <w:rPr>
      <w:rFonts w:ascii="Arial" w:hAnsi="Arial"/>
      <w:sz w:val="16"/>
    </w:rPr>
  </w:style>
  <w:style w:type="paragraph" w:styleId="Funotentext">
    <w:name w:val="footnote text"/>
    <w:basedOn w:val="KeinLeerraum"/>
    <w:link w:val="FunotentextZchn"/>
    <w:uiPriority w:val="99"/>
    <w:unhideWhenUsed/>
    <w:rsid w:val="00D75356"/>
    <w:pPr>
      <w:spacing w:after="60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75356"/>
    <w:rPr>
      <w:rFonts w:ascii="Calibri" w:hAnsi="Calibri"/>
      <w:sz w:val="14"/>
      <w:szCs w:val="14"/>
    </w:rPr>
  </w:style>
  <w:style w:type="character" w:styleId="Hervorhebung">
    <w:name w:val="Emphasis"/>
    <w:basedOn w:val="Absatz-Standardschriftart"/>
    <w:uiPriority w:val="20"/>
    <w:qFormat/>
    <w:rsid w:val="000C5980"/>
    <w:rPr>
      <w:b/>
      <w:i w:val="0"/>
      <w:iCs/>
      <w:color w:val="787878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787878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DB4FE5"/>
    <w:pPr>
      <w:spacing w:after="0" w:line="240" w:lineRule="auto"/>
    </w:pPr>
    <w:rPr>
      <w:rFonts w:ascii="Arial" w:hAnsi="Arial"/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B4FE5"/>
    <w:rPr>
      <w:rFonts w:ascii="Arial" w:hAnsi="Arial"/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FF52DF"/>
    <w:rPr>
      <w:rFonts w:ascii="Calibri" w:hAnsi="Calibri"/>
      <w:b/>
      <w:sz w:val="20"/>
    </w:rPr>
  </w:style>
  <w:style w:type="character" w:customStyle="1" w:styleId="SubjectZchn">
    <w:name w:val="Subject Zchn"/>
    <w:basedOn w:val="Absatz-Standardschriftart"/>
    <w:link w:val="Subject"/>
    <w:rsid w:val="00295D2A"/>
    <w:rPr>
      <w:rFonts w:ascii="Arial" w:hAnsi="Arial"/>
      <w:b/>
    </w:rPr>
  </w:style>
  <w:style w:type="numbering" w:customStyle="1" w:styleId="ListAlphabeticList">
    <w:name w:val="ListAlphabeticList"/>
    <w:uiPriority w:val="99"/>
    <w:rsid w:val="00CB45C7"/>
    <w:pPr>
      <w:numPr>
        <w:numId w:val="23"/>
      </w:numPr>
    </w:pPr>
  </w:style>
  <w:style w:type="numbering" w:customStyle="1" w:styleId="ListNumericList">
    <w:name w:val="ListNumericList"/>
    <w:uiPriority w:val="99"/>
    <w:rsid w:val="00CB45C7"/>
    <w:pPr>
      <w:numPr>
        <w:numId w:val="24"/>
      </w:numPr>
    </w:pPr>
  </w:style>
  <w:style w:type="numbering" w:customStyle="1" w:styleId="ListLineList">
    <w:name w:val="ListLineList"/>
    <w:uiPriority w:val="99"/>
    <w:rsid w:val="005B5BFC"/>
    <w:pPr>
      <w:numPr>
        <w:numId w:val="25"/>
      </w:numPr>
    </w:pPr>
  </w:style>
  <w:style w:type="numbering" w:customStyle="1" w:styleId="ListBulletList">
    <w:name w:val="ListBulletList"/>
    <w:uiPriority w:val="99"/>
    <w:rsid w:val="005B5BFC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Textbriefkopf">
    <w:name w:val="Text_briefkopf"/>
    <w:basedOn w:val="Standard"/>
    <w:qFormat/>
    <w:rsid w:val="005742F7"/>
    <w:rPr>
      <w:sz w:val="18"/>
      <w:szCs w:val="18"/>
    </w:rPr>
  </w:style>
  <w:style w:type="paragraph" w:customStyle="1" w:styleId="Titelbriefkopf">
    <w:name w:val="Titel_briefkopf"/>
    <w:basedOn w:val="Textbriefkopf"/>
    <w:qFormat/>
    <w:rsid w:val="005742F7"/>
    <w:pPr>
      <w:spacing w:before="120"/>
    </w:pPr>
    <w:rPr>
      <w:b/>
    </w:rPr>
  </w:style>
  <w:style w:type="table" w:customStyle="1" w:styleId="Talusgelb">
    <w:name w:val="Talus_gelb"/>
    <w:basedOn w:val="NormaleTabelle"/>
    <w:uiPriority w:val="99"/>
    <w:rsid w:val="00603B74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Calibri" w:hAnsi="Calibri"/>
        <w:b/>
        <w:sz w:val="22"/>
      </w:rPr>
      <w:tblPr/>
      <w:tcPr>
        <w:shd w:val="clear" w:color="auto" w:fill="FFFF00"/>
      </w:tcPr>
    </w:tblStylePr>
    <w:tblStylePr w:type="lastRow">
      <w:rPr>
        <w:rFonts w:ascii="Calibri" w:hAnsi="Calibri"/>
        <w:sz w:val="22"/>
      </w:rPr>
    </w:tblStylePr>
    <w:tblStylePr w:type="firstCol">
      <w:rPr>
        <w:rFonts w:ascii="Calibri" w:hAnsi="Calibri"/>
        <w:sz w:val="22"/>
      </w:rPr>
    </w:tblStylePr>
    <w:tblStylePr w:type="lastCol">
      <w:rPr>
        <w:rFonts w:ascii="Calibri" w:hAnsi="Calibri"/>
        <w:sz w:val="22"/>
      </w:rPr>
    </w:tblStylePr>
    <w:tblStylePr w:type="band1Vert">
      <w:rPr>
        <w:rFonts w:ascii="Calibri" w:hAnsi="Calibri"/>
        <w:sz w:val="22"/>
      </w:rPr>
    </w:tblStylePr>
    <w:tblStylePr w:type="band2Vert">
      <w:rPr>
        <w:rFonts w:ascii="Calibri" w:hAnsi="Calibri"/>
        <w:sz w:val="22"/>
      </w:rPr>
    </w:tblStylePr>
    <w:tblStylePr w:type="band1Horz">
      <w:rPr>
        <w:rFonts w:ascii="Calibri" w:hAnsi="Calibri"/>
        <w:color w:val="auto"/>
        <w:sz w:val="22"/>
      </w:rPr>
      <w:tblPr/>
      <w:tcPr>
        <w:shd w:val="clear" w:color="auto" w:fill="FFFFCC"/>
      </w:tcPr>
    </w:tblStylePr>
    <w:tblStylePr w:type="band2Horz">
      <w:rPr>
        <w:rFonts w:ascii="Calibri" w:hAnsi="Calibri"/>
        <w:sz w:val="22"/>
      </w:rPr>
    </w:tblStylePr>
  </w:style>
  <w:style w:type="table" w:styleId="Tabellenraster">
    <w:name w:val="Table Grid"/>
    <w:basedOn w:val="NormaleTabelle"/>
    <w:uiPriority w:val="59"/>
    <w:rsid w:val="0060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styleId="Listentabelle4">
    <w:name w:val="List Table 4"/>
    <w:basedOn w:val="NormaleTabelle"/>
    <w:uiPriority w:val="49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lusblau">
    <w:name w:val="Talus_blau"/>
    <w:basedOn w:val="NormaleTabelle"/>
    <w:uiPriority w:val="99"/>
    <w:rsid w:val="00603B74"/>
    <w:pPr>
      <w:spacing w:after="0" w:line="240" w:lineRule="auto"/>
    </w:pPr>
    <w:tblPr>
      <w:tblStyleRowBandSize w:val="1"/>
      <w:tblCellMar>
        <w:left w:w="28" w:type="dxa"/>
        <w:right w:w="28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8D8D8D" w:themeFill="text2" w:themeFillTint="99"/>
      </w:tcPr>
    </w:tblStylePr>
    <w:tblStylePr w:type="firstCol">
      <w:rPr>
        <w:rFonts w:ascii="Calibri" w:hAnsi="Calibri"/>
        <w:b/>
        <w:color w:val="auto"/>
        <w:sz w:val="22"/>
      </w:rPr>
    </w:tblStylePr>
    <w:tblStylePr w:type="band1Horz">
      <w:tblPr/>
      <w:tcPr>
        <w:shd w:val="clear" w:color="auto" w:fill="D9D9D9" w:themeFill="text2" w:themeFillTint="33"/>
      </w:tcPr>
    </w:tblStylePr>
  </w:style>
  <w:style w:type="table" w:styleId="Gitternetztabelle4Akzent1">
    <w:name w:val="Grid Table 4 Accent 1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7878" w:themeColor="accent1"/>
          <w:left w:val="single" w:sz="4" w:space="0" w:color="787878" w:themeColor="accent1"/>
          <w:bottom w:val="single" w:sz="4" w:space="0" w:color="787878" w:themeColor="accent1"/>
          <w:right w:val="single" w:sz="4" w:space="0" w:color="787878" w:themeColor="accent1"/>
          <w:insideH w:val="nil"/>
          <w:insideV w:val="nil"/>
        </w:tcBorders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4Akzent1">
    <w:name w:val="List Table 4 Accent 1"/>
    <w:basedOn w:val="NormaleTabelle"/>
    <w:uiPriority w:val="49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7878" w:themeColor="accent1"/>
          <w:left w:val="single" w:sz="4" w:space="0" w:color="787878" w:themeColor="accent1"/>
          <w:bottom w:val="single" w:sz="4" w:space="0" w:color="787878" w:themeColor="accent1"/>
          <w:right w:val="single" w:sz="4" w:space="0" w:color="787878" w:themeColor="accent1"/>
          <w:insideH w:val="nil"/>
        </w:tcBorders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paragraph" w:customStyle="1" w:styleId="BereichAbsender">
    <w:name w:val="Bereich Absender"/>
    <w:basedOn w:val="Titel"/>
    <w:next w:val="Standard"/>
    <w:link w:val="BereichAbsenderZchn"/>
    <w:rsid w:val="00F314F0"/>
    <w:pPr>
      <w:spacing w:after="0" w:line="240" w:lineRule="auto"/>
    </w:pPr>
    <w:rPr>
      <w:b w:val="0"/>
      <w:sz w:val="20"/>
    </w:rPr>
  </w:style>
  <w:style w:type="character" w:customStyle="1" w:styleId="BereichAbsenderZchn">
    <w:name w:val="Bereich Absender Zchn"/>
    <w:basedOn w:val="TitelZchn"/>
    <w:link w:val="BereichAbsender"/>
    <w:rsid w:val="00F314F0"/>
    <w:rPr>
      <w:rFonts w:ascii="Arial" w:hAnsi="Arial"/>
      <w:b w:val="0"/>
      <w:sz w:val="20"/>
    </w:rPr>
  </w:style>
  <w:style w:type="paragraph" w:customStyle="1" w:styleId="Kurzmitteilung">
    <w:name w:val="Kurzmitteilung"/>
    <w:basedOn w:val="BereichAbsender"/>
    <w:link w:val="KurzmitteilungZchn"/>
    <w:rsid w:val="001E1796"/>
  </w:style>
  <w:style w:type="character" w:customStyle="1" w:styleId="KurzmitteilungZchn">
    <w:name w:val="Kurzmitteilung Zchn"/>
    <w:basedOn w:val="BereichAbsenderZchn"/>
    <w:link w:val="Kurzmitteilung"/>
    <w:rsid w:val="001E1796"/>
    <w:rPr>
      <w:rFonts w:ascii="Arial" w:hAnsi="Arial"/>
      <w:b w:val="0"/>
      <w:sz w:val="20"/>
    </w:rPr>
  </w:style>
  <w:style w:type="paragraph" w:customStyle="1" w:styleId="Fusszeile">
    <w:name w:val="Fusszeile"/>
    <w:basedOn w:val="Titel"/>
    <w:link w:val="FusszeileZchn"/>
    <w:rsid w:val="0099775E"/>
    <w:pPr>
      <w:spacing w:after="0" w:line="240" w:lineRule="auto"/>
    </w:pPr>
  </w:style>
  <w:style w:type="character" w:customStyle="1" w:styleId="FusszeileZchn">
    <w:name w:val="Fusszeile Zchn"/>
    <w:basedOn w:val="TitelZchn"/>
    <w:link w:val="Fusszeile"/>
    <w:rsid w:val="0099775E"/>
    <w:rPr>
      <w:rFonts w:ascii="Arial" w:hAnsi="Arial"/>
      <w:b/>
      <w:sz w:val="24"/>
    </w:rPr>
  </w:style>
  <w:style w:type="table" w:styleId="TabellemithellemGitternetz">
    <w:name w:val="Grid Table Light"/>
    <w:basedOn w:val="NormaleTabelle"/>
    <w:uiPriority w:val="40"/>
    <w:rsid w:val="005E21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28" w:type="dxa"/>
        <w:right w:w="28" w:type="dxa"/>
      </w:tblCellMar>
    </w:tblPr>
  </w:style>
  <w:style w:type="table" w:styleId="EinfacheTabelle1">
    <w:name w:val="Plain Table 1"/>
    <w:basedOn w:val="NormaleTabelle"/>
    <w:uiPriority w:val="41"/>
    <w:rsid w:val="005E21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E21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3B78A2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5">
    <w:name w:val="Plain Table 5"/>
    <w:basedOn w:val="NormaleTabelle"/>
    <w:uiPriority w:val="45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">
    <w:name w:val="List Table 1 Light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1hellAkzent4">
    <w:name w:val="Grid Table 1 Light Accent 4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7C7C7" w:themeColor="accent4" w:themeTint="66"/>
        <w:left w:val="single" w:sz="4" w:space="0" w:color="C7C7C7" w:themeColor="accent4" w:themeTint="66"/>
        <w:bottom w:val="single" w:sz="4" w:space="0" w:color="C7C7C7" w:themeColor="accent4" w:themeTint="66"/>
        <w:right w:val="single" w:sz="4" w:space="0" w:color="C7C7C7" w:themeColor="accent4" w:themeTint="66"/>
        <w:insideH w:val="single" w:sz="4" w:space="0" w:color="C7C7C7" w:themeColor="accent4" w:themeTint="66"/>
        <w:insideV w:val="single" w:sz="4" w:space="0" w:color="C7C7C7" w:themeColor="accent4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1hellAkzent3">
    <w:name w:val="List Table 1 Light Accent 3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603B74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2">
    <w:name w:val="List Table 2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bottom w:val="single" w:sz="4" w:space="0" w:color="AEAEAE" w:themeColor="accent1" w:themeTint="99"/>
        <w:insideH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bottom w:val="single" w:sz="4" w:space="0" w:color="A9A9A9" w:themeColor="accent2" w:themeTint="99"/>
        <w:insideH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bottom w:val="single" w:sz="4" w:space="0" w:color="ABABAB" w:themeColor="accent4" w:themeTint="99"/>
        <w:insideH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bottom w:val="single" w:sz="4" w:space="0" w:color="BDBDBD" w:themeColor="accent5" w:themeTint="99"/>
        <w:insideH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bottom w:val="single" w:sz="4" w:space="0" w:color="CBCBCB" w:themeColor="accent6" w:themeTint="99"/>
        <w:insideH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3Akzent1">
    <w:name w:val="List Table 3 Accent 1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1"/>
        <w:left w:val="single" w:sz="4" w:space="0" w:color="787878" w:themeColor="accent1"/>
        <w:bottom w:val="single" w:sz="4" w:space="0" w:color="787878" w:themeColor="accent1"/>
        <w:right w:val="single" w:sz="4" w:space="0" w:color="787878" w:themeColor="accent1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87878" w:themeFill="accent1"/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7878" w:themeColor="accent1"/>
          <w:right w:val="single" w:sz="4" w:space="0" w:color="787878" w:themeColor="accent1"/>
        </w:tcBorders>
      </w:tcPr>
    </w:tblStylePr>
    <w:tblStylePr w:type="band1Horz">
      <w:tblPr/>
      <w:tcPr>
        <w:tcBorders>
          <w:top w:val="single" w:sz="4" w:space="0" w:color="787878" w:themeColor="accent1"/>
          <w:bottom w:val="single" w:sz="4" w:space="0" w:color="7878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7878" w:themeColor="accent1"/>
          <w:left w:val="nil"/>
        </w:tcBorders>
      </w:tcPr>
    </w:tblStylePr>
    <w:tblStylePr w:type="swCell">
      <w:tblPr/>
      <w:tcPr>
        <w:tcBorders>
          <w:top w:val="double" w:sz="4" w:space="0" w:color="78787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17171" w:themeColor="accent2"/>
        <w:left w:val="single" w:sz="4" w:space="0" w:color="717171" w:themeColor="accent2"/>
        <w:bottom w:val="single" w:sz="4" w:space="0" w:color="717171" w:themeColor="accent2"/>
        <w:right w:val="single" w:sz="4" w:space="0" w:color="717171" w:themeColor="accent2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171" w:themeColor="accent2"/>
          <w:right w:val="single" w:sz="4" w:space="0" w:color="717171" w:themeColor="accent2"/>
        </w:tcBorders>
      </w:tcPr>
    </w:tblStylePr>
    <w:tblStylePr w:type="band1Horz">
      <w:tblPr/>
      <w:tcPr>
        <w:tcBorders>
          <w:top w:val="single" w:sz="4" w:space="0" w:color="717171" w:themeColor="accent2"/>
          <w:bottom w:val="single" w:sz="4" w:space="0" w:color="71717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171" w:themeColor="accent2"/>
          <w:left w:val="nil"/>
        </w:tcBorders>
      </w:tcPr>
    </w:tblStylePr>
    <w:tblStylePr w:type="swCell">
      <w:tblPr/>
      <w:tcPr>
        <w:tcBorders>
          <w:top w:val="double" w:sz="4" w:space="0" w:color="71717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6A6A6" w:themeColor="accent3"/>
        <w:left w:val="single" w:sz="4" w:space="0" w:color="A6A6A6" w:themeColor="accent3"/>
        <w:bottom w:val="single" w:sz="4" w:space="0" w:color="A6A6A6" w:themeColor="accent3"/>
        <w:right w:val="single" w:sz="4" w:space="0" w:color="A6A6A6" w:themeColor="accent3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A6A6" w:themeColor="accent3"/>
          <w:right w:val="single" w:sz="4" w:space="0" w:color="A6A6A6" w:themeColor="accent3"/>
        </w:tcBorders>
      </w:tcPr>
    </w:tblStylePr>
    <w:tblStylePr w:type="band1Horz">
      <w:tblPr/>
      <w:tcPr>
        <w:tcBorders>
          <w:top w:val="single" w:sz="4" w:space="0" w:color="A6A6A6" w:themeColor="accent3"/>
          <w:bottom w:val="single" w:sz="4" w:space="0" w:color="A6A6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A6A6" w:themeColor="accent3"/>
          <w:left w:val="nil"/>
        </w:tcBorders>
      </w:tcPr>
    </w:tblStylePr>
    <w:tblStylePr w:type="swCell">
      <w:tblPr/>
      <w:tcPr>
        <w:tcBorders>
          <w:top w:val="double" w:sz="4" w:space="0" w:color="A6A6A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737373" w:themeColor="accent4"/>
        <w:left w:val="single" w:sz="4" w:space="0" w:color="737373" w:themeColor="accent4"/>
        <w:bottom w:val="single" w:sz="4" w:space="0" w:color="737373" w:themeColor="accent4"/>
        <w:right w:val="single" w:sz="4" w:space="0" w:color="737373" w:themeColor="accent4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7373" w:themeColor="accent4"/>
          <w:right w:val="single" w:sz="4" w:space="0" w:color="737373" w:themeColor="accent4"/>
        </w:tcBorders>
      </w:tcPr>
    </w:tblStylePr>
    <w:tblStylePr w:type="band1Horz">
      <w:tblPr/>
      <w:tcPr>
        <w:tcBorders>
          <w:top w:val="single" w:sz="4" w:space="0" w:color="737373" w:themeColor="accent4"/>
          <w:bottom w:val="single" w:sz="4" w:space="0" w:color="73737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7373" w:themeColor="accent4"/>
          <w:left w:val="nil"/>
        </w:tcBorders>
      </w:tcPr>
    </w:tblStylePr>
    <w:tblStylePr w:type="swCell">
      <w:tblPr/>
      <w:tcPr>
        <w:tcBorders>
          <w:top w:val="double" w:sz="4" w:space="0" w:color="73737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919191" w:themeColor="accent5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191" w:themeColor="accent5"/>
          <w:right w:val="single" w:sz="4" w:space="0" w:color="919191" w:themeColor="accent5"/>
        </w:tcBorders>
      </w:tcPr>
    </w:tblStylePr>
    <w:tblStylePr w:type="band1Horz">
      <w:tblPr/>
      <w:tcPr>
        <w:tcBorders>
          <w:top w:val="single" w:sz="4" w:space="0" w:color="919191" w:themeColor="accent5"/>
          <w:bottom w:val="single" w:sz="4" w:space="0" w:color="9191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191" w:themeColor="accent5"/>
          <w:left w:val="nil"/>
        </w:tcBorders>
      </w:tcPr>
    </w:tblStylePr>
    <w:tblStylePr w:type="swCell">
      <w:tblPr/>
      <w:tcPr>
        <w:tcBorders>
          <w:top w:val="double" w:sz="4" w:space="0" w:color="919191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603B74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6"/>
        <w:left w:val="single" w:sz="4" w:space="0" w:color="A9A9A9" w:themeColor="accent6"/>
        <w:bottom w:val="single" w:sz="4" w:space="0" w:color="A9A9A9" w:themeColor="accent6"/>
        <w:right w:val="single" w:sz="4" w:space="0" w:color="A9A9A9" w:themeColor="accent6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9A9" w:themeColor="accent6"/>
          <w:right w:val="single" w:sz="4" w:space="0" w:color="A9A9A9" w:themeColor="accent6"/>
        </w:tcBorders>
      </w:tcPr>
    </w:tblStylePr>
    <w:tblStylePr w:type="band1Horz">
      <w:tblPr/>
      <w:tcPr>
        <w:tcBorders>
          <w:top w:val="single" w:sz="4" w:space="0" w:color="A9A9A9" w:themeColor="accent6"/>
          <w:bottom w:val="single" w:sz="4" w:space="0" w:color="A9A9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9A9" w:themeColor="accent6"/>
          <w:left w:val="nil"/>
        </w:tcBorders>
      </w:tcPr>
    </w:tblStylePr>
    <w:tblStylePr w:type="swCell">
      <w:tblPr/>
      <w:tcPr>
        <w:tcBorders>
          <w:top w:val="double" w:sz="4" w:space="0" w:color="A9A9A9" w:themeColor="accent6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171" w:themeColor="accent2"/>
          <w:left w:val="single" w:sz="4" w:space="0" w:color="717171" w:themeColor="accent2"/>
          <w:bottom w:val="single" w:sz="4" w:space="0" w:color="717171" w:themeColor="accent2"/>
          <w:right w:val="single" w:sz="4" w:space="0" w:color="717171" w:themeColor="accent2"/>
          <w:insideH w:val="nil"/>
        </w:tcBorders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A6A6" w:themeColor="accent3"/>
          <w:left w:val="single" w:sz="4" w:space="0" w:color="A6A6A6" w:themeColor="accent3"/>
          <w:bottom w:val="single" w:sz="4" w:space="0" w:color="A6A6A6" w:themeColor="accent3"/>
          <w:right w:val="single" w:sz="4" w:space="0" w:color="A6A6A6" w:themeColor="accent3"/>
          <w:insideH w:val="nil"/>
        </w:tcBorders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7373" w:themeColor="accent4"/>
          <w:left w:val="single" w:sz="4" w:space="0" w:color="737373" w:themeColor="accent4"/>
          <w:bottom w:val="single" w:sz="4" w:space="0" w:color="737373" w:themeColor="accent4"/>
          <w:right w:val="single" w:sz="4" w:space="0" w:color="737373" w:themeColor="accent4"/>
          <w:insideH w:val="nil"/>
        </w:tcBorders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9C5ED7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5dunkel">
    <w:name w:val="List Table 5 Dark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left w:w="28" w:type="dxa"/>
        <w:right w:w="2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7878" w:themeColor="accent1"/>
        <w:left w:val="single" w:sz="24" w:space="0" w:color="787878" w:themeColor="accent1"/>
        <w:bottom w:val="single" w:sz="24" w:space="0" w:color="787878" w:themeColor="accent1"/>
        <w:right w:val="single" w:sz="24" w:space="0" w:color="787878" w:themeColor="accent1"/>
      </w:tblBorders>
      <w:tblCellMar>
        <w:left w:w="28" w:type="dxa"/>
        <w:right w:w="28" w:type="dxa"/>
      </w:tblCellMar>
    </w:tblPr>
    <w:tcPr>
      <w:shd w:val="clear" w:color="auto" w:fill="7878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7171" w:themeColor="accent2"/>
        <w:left w:val="single" w:sz="24" w:space="0" w:color="717171" w:themeColor="accent2"/>
        <w:bottom w:val="single" w:sz="24" w:space="0" w:color="717171" w:themeColor="accent2"/>
        <w:right w:val="single" w:sz="24" w:space="0" w:color="717171" w:themeColor="accent2"/>
      </w:tblBorders>
      <w:tblCellMar>
        <w:left w:w="28" w:type="dxa"/>
        <w:right w:w="28" w:type="dxa"/>
      </w:tblCellMar>
    </w:tblPr>
    <w:tcPr>
      <w:shd w:val="clear" w:color="auto" w:fill="71717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A6A6" w:themeColor="accent3"/>
        <w:left w:val="single" w:sz="24" w:space="0" w:color="A6A6A6" w:themeColor="accent3"/>
        <w:bottom w:val="single" w:sz="24" w:space="0" w:color="A6A6A6" w:themeColor="accent3"/>
        <w:right w:val="single" w:sz="24" w:space="0" w:color="A6A6A6" w:themeColor="accent3"/>
      </w:tblBorders>
      <w:tblCellMar>
        <w:left w:w="28" w:type="dxa"/>
        <w:right w:w="28" w:type="dxa"/>
      </w:tblCellMar>
    </w:tblPr>
    <w:tcPr>
      <w:shd w:val="clear" w:color="auto" w:fill="A6A6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7373" w:themeColor="accent4"/>
        <w:left w:val="single" w:sz="24" w:space="0" w:color="737373" w:themeColor="accent4"/>
        <w:bottom w:val="single" w:sz="24" w:space="0" w:color="737373" w:themeColor="accent4"/>
        <w:right w:val="single" w:sz="24" w:space="0" w:color="737373" w:themeColor="accent4"/>
      </w:tblBorders>
      <w:tblCellMar>
        <w:left w:w="28" w:type="dxa"/>
        <w:right w:w="28" w:type="dxa"/>
      </w:tblCellMar>
    </w:tblPr>
    <w:tcPr>
      <w:shd w:val="clear" w:color="auto" w:fill="73737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191" w:themeColor="accent5"/>
        <w:left w:val="single" w:sz="24" w:space="0" w:color="919191" w:themeColor="accent5"/>
        <w:bottom w:val="single" w:sz="24" w:space="0" w:color="919191" w:themeColor="accent5"/>
        <w:right w:val="single" w:sz="24" w:space="0" w:color="919191" w:themeColor="accent5"/>
      </w:tblBorders>
      <w:tblCellMar>
        <w:left w:w="28" w:type="dxa"/>
        <w:right w:w="28" w:type="dxa"/>
      </w:tblCellMar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9C5E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9A9" w:themeColor="accent6"/>
        <w:left w:val="single" w:sz="24" w:space="0" w:color="A9A9A9" w:themeColor="accent6"/>
        <w:bottom w:val="single" w:sz="24" w:space="0" w:color="A9A9A9" w:themeColor="accent6"/>
        <w:right w:val="single" w:sz="24" w:space="0" w:color="A9A9A9" w:themeColor="accent6"/>
      </w:tblBorders>
      <w:tblCellMar>
        <w:left w:w="28" w:type="dxa"/>
        <w:right w:w="28" w:type="dxa"/>
      </w:tblCellMar>
    </w:tblPr>
    <w:tcPr>
      <w:shd w:val="clear" w:color="auto" w:fill="A9A9A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9C5ED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787878" w:themeColor="accent1"/>
        <w:bottom w:val="single" w:sz="4" w:space="0" w:color="787878" w:themeColor="accent1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878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9C5ED7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717171" w:themeColor="accent2"/>
        <w:bottom w:val="single" w:sz="4" w:space="0" w:color="717171" w:themeColor="accent2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1717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A6A6A6" w:themeColor="accent3"/>
        <w:bottom w:val="single" w:sz="4" w:space="0" w:color="A6A6A6" w:themeColor="accent3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6A6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737373" w:themeColor="accent4"/>
        <w:bottom w:val="single" w:sz="4" w:space="0" w:color="737373" w:themeColor="accent4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3737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919191" w:themeColor="accent5"/>
        <w:bottom w:val="single" w:sz="4" w:space="0" w:color="919191" w:themeColor="accent5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9191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A9A9A9" w:themeColor="accent6"/>
        <w:bottom w:val="single" w:sz="4" w:space="0" w:color="A9A9A9" w:themeColor="accent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9A9A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9C5ED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78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78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78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78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9C5ED7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17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17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17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17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A6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A6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A6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A6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737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737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737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737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9A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9A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9A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9A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9C5E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9C5ED7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BCBCB" w:themeColor="accent6" w:themeTint="99"/>
        </w:tcBorders>
      </w:tcPr>
    </w:tblStylePr>
    <w:tblStylePr w:type="nwCell">
      <w:tblPr/>
      <w:tcPr>
        <w:tcBorders>
          <w:bottom w:val="single" w:sz="4" w:space="0" w:color="CBCBCB" w:themeColor="accent6" w:themeTint="99"/>
        </w:tcBorders>
      </w:tcPr>
    </w:tblStylePr>
    <w:tblStylePr w:type="seCell">
      <w:tblPr/>
      <w:tcPr>
        <w:tcBorders>
          <w:top w:val="single" w:sz="4" w:space="0" w:color="CBCBCB" w:themeColor="accent6" w:themeTint="99"/>
        </w:tcBorders>
      </w:tcPr>
    </w:tblStylePr>
    <w:tblStylePr w:type="swCell">
      <w:tblPr/>
      <w:tcPr>
        <w:tcBorders>
          <w:top w:val="single" w:sz="4" w:space="0" w:color="CBCBCB" w:themeColor="accent6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9C5ED7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bottom w:val="single" w:sz="4" w:space="0" w:color="BDBDBD" w:themeColor="accent5" w:themeTint="99"/>
        </w:tcBorders>
      </w:tcPr>
    </w:tblStylePr>
    <w:tblStylePr w:type="nwCell">
      <w:tblPr/>
      <w:tcPr>
        <w:tcBorders>
          <w:bottom w:val="single" w:sz="4" w:space="0" w:color="BDBDBD" w:themeColor="accent5" w:themeTint="99"/>
        </w:tcBorders>
      </w:tcPr>
    </w:tblStylePr>
    <w:tblStylePr w:type="seCell">
      <w:tblPr/>
      <w:tcPr>
        <w:tcBorders>
          <w:top w:val="single" w:sz="4" w:space="0" w:color="BDBDBD" w:themeColor="accent5" w:themeTint="99"/>
        </w:tcBorders>
      </w:tcPr>
    </w:tblStylePr>
    <w:tblStylePr w:type="swCell">
      <w:tblPr/>
      <w:tcPr>
        <w:tcBorders>
          <w:top w:val="single" w:sz="4" w:space="0" w:color="BDBDBD" w:themeColor="accent5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9C5ED7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bottom w:val="single" w:sz="4" w:space="0" w:color="ABABAB" w:themeColor="accent4" w:themeTint="99"/>
        </w:tcBorders>
      </w:tcPr>
    </w:tblStylePr>
    <w:tblStylePr w:type="nwCell">
      <w:tblPr/>
      <w:tcPr>
        <w:tcBorders>
          <w:bottom w:val="single" w:sz="4" w:space="0" w:color="ABABAB" w:themeColor="accent4" w:themeTint="99"/>
        </w:tcBorders>
      </w:tcPr>
    </w:tblStylePr>
    <w:tblStylePr w:type="seCell">
      <w:tblPr/>
      <w:tcPr>
        <w:tcBorders>
          <w:top w:val="single" w:sz="4" w:space="0" w:color="ABABAB" w:themeColor="accent4" w:themeTint="99"/>
        </w:tcBorders>
      </w:tcPr>
    </w:tblStylePr>
    <w:tblStylePr w:type="swCell">
      <w:tblPr/>
      <w:tcPr>
        <w:tcBorders>
          <w:top w:val="single" w:sz="4" w:space="0" w:color="ABABAB" w:themeColor="accent4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9C5ED7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0040DE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sz="4" w:space="0" w:color="A9A9A9" w:themeColor="accent2" w:themeTint="99"/>
        </w:tcBorders>
      </w:tcPr>
    </w:tblStylePr>
    <w:tblStylePr w:type="nwCell">
      <w:tblPr/>
      <w:tcPr>
        <w:tcBorders>
          <w:bottom w:val="single" w:sz="4" w:space="0" w:color="A9A9A9" w:themeColor="accent2" w:themeTint="99"/>
        </w:tcBorders>
      </w:tcPr>
    </w:tblStylePr>
    <w:tblStylePr w:type="seCell">
      <w:tblPr/>
      <w:tcPr>
        <w:tcBorders>
          <w:top w:val="single" w:sz="4" w:space="0" w:color="A9A9A9" w:themeColor="accent2" w:themeTint="99"/>
        </w:tcBorders>
      </w:tcPr>
    </w:tblStylePr>
    <w:tblStylePr w:type="swCell">
      <w:tblPr/>
      <w:tcPr>
        <w:tcBorders>
          <w:top w:val="single" w:sz="4" w:space="0" w:color="A9A9A9" w:themeColor="accent2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0040DE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bottom w:val="single" w:sz="4" w:space="0" w:color="AEAEAE" w:themeColor="accent1" w:themeTint="99"/>
        </w:tcBorders>
      </w:tcPr>
    </w:tblStylePr>
    <w:tblStylePr w:type="nwCell">
      <w:tblPr/>
      <w:tcPr>
        <w:tcBorders>
          <w:bottom w:val="single" w:sz="4" w:space="0" w:color="AEAEAE" w:themeColor="accent1" w:themeTint="99"/>
        </w:tcBorders>
      </w:tcPr>
    </w:tblStylePr>
    <w:tblStylePr w:type="seCell">
      <w:tblPr/>
      <w:tcPr>
        <w:tcBorders>
          <w:top w:val="single" w:sz="4" w:space="0" w:color="AEAEAE" w:themeColor="accent1" w:themeTint="99"/>
        </w:tcBorders>
      </w:tcPr>
    </w:tblStylePr>
    <w:tblStylePr w:type="swCell">
      <w:tblPr/>
      <w:tcPr>
        <w:tcBorders>
          <w:top w:val="single" w:sz="4" w:space="0" w:color="AEAEAE" w:themeColor="accent1" w:themeTint="99"/>
        </w:tcBorders>
      </w:tcPr>
    </w:tblStylePr>
  </w:style>
  <w:style w:type="table" w:styleId="Gitternetztabelle6farbig">
    <w:name w:val="Grid Table 6 Colorful"/>
    <w:basedOn w:val="NormaleTabelle"/>
    <w:uiPriority w:val="51"/>
    <w:rsid w:val="000040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0040DE"/>
    <w:pPr>
      <w:spacing w:after="0" w:line="240" w:lineRule="auto"/>
    </w:pPr>
    <w:rPr>
      <w:color w:val="7E7E7E" w:themeColor="accent6" w:themeShade="BF"/>
    </w:r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0040DE"/>
    <w:pPr>
      <w:spacing w:after="0" w:line="240" w:lineRule="auto"/>
    </w:pPr>
    <w:rPr>
      <w:color w:val="6C6C6C" w:themeColor="accent5" w:themeShade="BF"/>
    </w:r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0040DE"/>
    <w:pPr>
      <w:spacing w:after="0" w:line="240" w:lineRule="auto"/>
    </w:pPr>
    <w:rPr>
      <w:color w:val="565656" w:themeColor="accent4" w:themeShade="BF"/>
    </w:r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BAB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B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0040DE"/>
    <w:pPr>
      <w:spacing w:after="0" w:line="240" w:lineRule="auto"/>
    </w:pPr>
    <w:rPr>
      <w:color w:val="7C7C7C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0040DE"/>
    <w:pPr>
      <w:spacing w:after="0" w:line="240" w:lineRule="auto"/>
    </w:pPr>
    <w:rPr>
      <w:color w:val="545454" w:themeColor="accent2" w:themeShade="BF"/>
    </w:r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DED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9A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9A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9A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9A9" w:themeFill="accent6"/>
      </w:tcPr>
    </w:tblStylePr>
    <w:tblStylePr w:type="band1Vert">
      <w:tblPr/>
      <w:tcPr>
        <w:shd w:val="clear" w:color="auto" w:fill="DCDCDC" w:themeFill="accent6" w:themeFillTint="66"/>
      </w:tcPr>
    </w:tblStylePr>
    <w:tblStylePr w:type="band1Horz">
      <w:tblPr/>
      <w:tcPr>
        <w:shd w:val="clear" w:color="auto" w:fill="DCDCDC" w:themeFill="accent6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9E9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191" w:themeFill="accent5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D3D3D3" w:themeFill="accent5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3E3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73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73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73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7373" w:themeFill="accent4"/>
      </w:tcPr>
    </w:tblStylePr>
    <w:tblStylePr w:type="band1Vert">
      <w:tblPr/>
      <w:tcPr>
        <w:shd w:val="clear" w:color="auto" w:fill="C7C7C7" w:themeFill="accent4" w:themeFillTint="66"/>
      </w:tcPr>
    </w:tblStylePr>
    <w:tblStylePr w:type="band1Horz">
      <w:tblPr/>
      <w:tcPr>
        <w:shd w:val="clear" w:color="auto" w:fill="C7C7C7" w:themeFill="accent4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A6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A6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A6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A6A6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2E2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17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17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17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171" w:themeFill="accent2"/>
      </w:tcPr>
    </w:tblStylePr>
    <w:tblStylePr w:type="band1Vert">
      <w:tblPr/>
      <w:tcPr>
        <w:shd w:val="clear" w:color="auto" w:fill="C6C6C6" w:themeFill="accent2" w:themeFillTint="66"/>
      </w:tcPr>
    </w:tblStylePr>
    <w:tblStylePr w:type="band1Horz">
      <w:tblPr/>
      <w:tcPr>
        <w:shd w:val="clear" w:color="auto" w:fill="C6C6C6" w:themeFill="accent2" w:themeFillTint="66"/>
      </w:tcPr>
    </w:tblStylePr>
  </w:style>
  <w:style w:type="table" w:styleId="Gitternetztabelle5dunkel">
    <w:name w:val="Grid Table 5 Dark"/>
    <w:basedOn w:val="NormaleTabelle"/>
    <w:uiPriority w:val="50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4Akzent6">
    <w:name w:val="Grid Table 4 Accent 6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9A9" w:themeColor="accent6"/>
          <w:left w:val="single" w:sz="4" w:space="0" w:color="A9A9A9" w:themeColor="accent6"/>
          <w:bottom w:val="single" w:sz="4" w:space="0" w:color="A9A9A9" w:themeColor="accent6"/>
          <w:right w:val="single" w:sz="4" w:space="0" w:color="A9A9A9" w:themeColor="accent6"/>
          <w:insideH w:val="nil"/>
          <w:insideV w:val="nil"/>
        </w:tcBorders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4Akzent5">
    <w:name w:val="Grid Table 4 Accent 5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4Akzent4">
    <w:name w:val="Grid Table 4 Accent 4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7373" w:themeColor="accent4"/>
          <w:left w:val="single" w:sz="4" w:space="0" w:color="737373" w:themeColor="accent4"/>
          <w:bottom w:val="single" w:sz="4" w:space="0" w:color="737373" w:themeColor="accent4"/>
          <w:right w:val="single" w:sz="4" w:space="0" w:color="737373" w:themeColor="accent4"/>
          <w:insideH w:val="nil"/>
          <w:insideV w:val="nil"/>
        </w:tcBorders>
        <w:shd w:val="clear" w:color="auto" w:fill="737373" w:themeFill="accent4"/>
      </w:tcPr>
    </w:tblStylePr>
    <w:tblStylePr w:type="lastRow">
      <w:rPr>
        <w:b/>
        <w:bCs/>
      </w:rPr>
      <w:tblPr/>
      <w:tcPr>
        <w:tcBorders>
          <w:top w:val="double" w:sz="4" w:space="0" w:color="7373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4Akzent3">
    <w:name w:val="Grid Table 4 Accent 3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A6A6" w:themeColor="accent3"/>
          <w:left w:val="single" w:sz="4" w:space="0" w:color="A6A6A6" w:themeColor="accent3"/>
          <w:bottom w:val="single" w:sz="4" w:space="0" w:color="A6A6A6" w:themeColor="accent3"/>
          <w:right w:val="single" w:sz="4" w:space="0" w:color="A6A6A6" w:themeColor="accent3"/>
          <w:insideH w:val="nil"/>
          <w:insideV w:val="nil"/>
        </w:tcBorders>
        <w:shd w:val="clear" w:color="auto" w:fill="A6A6A6" w:themeFill="accent3"/>
      </w:tcPr>
    </w:tblStylePr>
    <w:tblStylePr w:type="lastRow">
      <w:rPr>
        <w:b/>
        <w:bCs/>
      </w:rPr>
      <w:tblPr/>
      <w:tcPr>
        <w:tcBorders>
          <w:top w:val="double" w:sz="4" w:space="0" w:color="A6A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2">
    <w:name w:val="Grid Table 4 Accent 2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171" w:themeColor="accent2"/>
          <w:left w:val="single" w:sz="4" w:space="0" w:color="717171" w:themeColor="accent2"/>
          <w:bottom w:val="single" w:sz="4" w:space="0" w:color="717171" w:themeColor="accent2"/>
          <w:right w:val="single" w:sz="4" w:space="0" w:color="717171" w:themeColor="accent2"/>
          <w:insideH w:val="nil"/>
          <w:insideV w:val="nil"/>
        </w:tcBorders>
        <w:shd w:val="clear" w:color="auto" w:fill="717171" w:themeFill="accent2"/>
      </w:tcPr>
    </w:tblStylePr>
    <w:tblStylePr w:type="lastRow">
      <w:rPr>
        <w:b/>
        <w:bCs/>
      </w:rPr>
      <w:tblPr/>
      <w:tcPr>
        <w:tcBorders>
          <w:top w:val="double" w:sz="4" w:space="0" w:color="71717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4">
    <w:name w:val="Grid Table 4"/>
    <w:basedOn w:val="NormaleTabelle"/>
    <w:uiPriority w:val="49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Akzent6">
    <w:name w:val="Grid Table 3 Accent 6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BCBCB" w:themeColor="accent6" w:themeTint="99"/>
        </w:tcBorders>
      </w:tcPr>
    </w:tblStylePr>
    <w:tblStylePr w:type="nwCell">
      <w:tblPr/>
      <w:tcPr>
        <w:tcBorders>
          <w:bottom w:val="single" w:sz="4" w:space="0" w:color="CBCBCB" w:themeColor="accent6" w:themeTint="99"/>
        </w:tcBorders>
      </w:tcPr>
    </w:tblStylePr>
    <w:tblStylePr w:type="seCell">
      <w:tblPr/>
      <w:tcPr>
        <w:tcBorders>
          <w:top w:val="single" w:sz="4" w:space="0" w:color="CBCBCB" w:themeColor="accent6" w:themeTint="99"/>
        </w:tcBorders>
      </w:tcPr>
    </w:tblStylePr>
    <w:tblStylePr w:type="swCell">
      <w:tblPr/>
      <w:tcPr>
        <w:tcBorders>
          <w:top w:val="single" w:sz="4" w:space="0" w:color="CBCBCB" w:themeColor="accent6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  <w:tblStylePr w:type="neCell">
      <w:tblPr/>
      <w:tcPr>
        <w:tcBorders>
          <w:bottom w:val="single" w:sz="4" w:space="0" w:color="BDBDBD" w:themeColor="accent5" w:themeTint="99"/>
        </w:tcBorders>
      </w:tcPr>
    </w:tblStylePr>
    <w:tblStylePr w:type="nwCell">
      <w:tblPr/>
      <w:tcPr>
        <w:tcBorders>
          <w:bottom w:val="single" w:sz="4" w:space="0" w:color="BDBDBD" w:themeColor="accent5" w:themeTint="99"/>
        </w:tcBorders>
      </w:tcPr>
    </w:tblStylePr>
    <w:tblStylePr w:type="seCell">
      <w:tblPr/>
      <w:tcPr>
        <w:tcBorders>
          <w:top w:val="single" w:sz="4" w:space="0" w:color="BDBDBD" w:themeColor="accent5" w:themeTint="99"/>
        </w:tcBorders>
      </w:tcPr>
    </w:tblStylePr>
    <w:tblStylePr w:type="swCell">
      <w:tblPr/>
      <w:tcPr>
        <w:tcBorders>
          <w:top w:val="single" w:sz="4" w:space="0" w:color="BDBDBD" w:themeColor="accent5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BABAB" w:themeColor="accent4" w:themeTint="99"/>
        <w:left w:val="single" w:sz="4" w:space="0" w:color="ABABAB" w:themeColor="accent4" w:themeTint="99"/>
        <w:bottom w:val="single" w:sz="4" w:space="0" w:color="ABABAB" w:themeColor="accent4" w:themeTint="99"/>
        <w:right w:val="single" w:sz="4" w:space="0" w:color="ABABAB" w:themeColor="accent4" w:themeTint="99"/>
        <w:insideH w:val="single" w:sz="4" w:space="0" w:color="ABABAB" w:themeColor="accent4" w:themeTint="99"/>
        <w:insideV w:val="single" w:sz="4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  <w:tblStylePr w:type="neCell">
      <w:tblPr/>
      <w:tcPr>
        <w:tcBorders>
          <w:bottom w:val="single" w:sz="4" w:space="0" w:color="ABABAB" w:themeColor="accent4" w:themeTint="99"/>
        </w:tcBorders>
      </w:tcPr>
    </w:tblStylePr>
    <w:tblStylePr w:type="nwCell">
      <w:tblPr/>
      <w:tcPr>
        <w:tcBorders>
          <w:bottom w:val="single" w:sz="4" w:space="0" w:color="ABABAB" w:themeColor="accent4" w:themeTint="99"/>
        </w:tcBorders>
      </w:tcPr>
    </w:tblStylePr>
    <w:tblStylePr w:type="seCell">
      <w:tblPr/>
      <w:tcPr>
        <w:tcBorders>
          <w:top w:val="single" w:sz="4" w:space="0" w:color="ABABAB" w:themeColor="accent4" w:themeTint="99"/>
        </w:tcBorders>
      </w:tcPr>
    </w:tblStylePr>
    <w:tblStylePr w:type="swCell">
      <w:tblPr/>
      <w:tcPr>
        <w:tcBorders>
          <w:top w:val="single" w:sz="4" w:space="0" w:color="ABABAB" w:themeColor="accent4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  <w:tblStylePr w:type="neCell">
      <w:tblPr/>
      <w:tcPr>
        <w:tcBorders>
          <w:bottom w:val="single" w:sz="4" w:space="0" w:color="AEAEAE" w:themeColor="accent1" w:themeTint="99"/>
        </w:tcBorders>
      </w:tcPr>
    </w:tblStylePr>
    <w:tblStylePr w:type="nwCell">
      <w:tblPr/>
      <w:tcPr>
        <w:tcBorders>
          <w:bottom w:val="single" w:sz="4" w:space="0" w:color="AEAEAE" w:themeColor="accent1" w:themeTint="99"/>
        </w:tcBorders>
      </w:tcPr>
    </w:tblStylePr>
    <w:tblStylePr w:type="seCell">
      <w:tblPr/>
      <w:tcPr>
        <w:tcBorders>
          <w:top w:val="single" w:sz="4" w:space="0" w:color="AEAEAE" w:themeColor="accent1" w:themeTint="99"/>
        </w:tcBorders>
      </w:tcPr>
    </w:tblStylePr>
    <w:tblStylePr w:type="swCell">
      <w:tblPr/>
      <w:tcPr>
        <w:tcBorders>
          <w:top w:val="single" w:sz="4" w:space="0" w:color="AEAEAE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2" w:themeTint="99"/>
        <w:left w:val="single" w:sz="4" w:space="0" w:color="A9A9A9" w:themeColor="accent2" w:themeTint="99"/>
        <w:bottom w:val="single" w:sz="4" w:space="0" w:color="A9A9A9" w:themeColor="accent2" w:themeTint="99"/>
        <w:right w:val="single" w:sz="4" w:space="0" w:color="A9A9A9" w:themeColor="accent2" w:themeTint="99"/>
        <w:insideH w:val="single" w:sz="4" w:space="0" w:color="A9A9A9" w:themeColor="accent2" w:themeTint="99"/>
        <w:insideV w:val="single" w:sz="4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sz="4" w:space="0" w:color="A9A9A9" w:themeColor="accent2" w:themeTint="99"/>
        </w:tcBorders>
      </w:tcPr>
    </w:tblStylePr>
    <w:tblStylePr w:type="nwCell">
      <w:tblPr/>
      <w:tcPr>
        <w:tcBorders>
          <w:bottom w:val="single" w:sz="4" w:space="0" w:color="A9A9A9" w:themeColor="accent2" w:themeTint="99"/>
        </w:tcBorders>
      </w:tcPr>
    </w:tblStylePr>
    <w:tblStylePr w:type="seCell">
      <w:tblPr/>
      <w:tcPr>
        <w:tcBorders>
          <w:top w:val="single" w:sz="4" w:space="0" w:color="A9A9A9" w:themeColor="accent2" w:themeTint="99"/>
        </w:tcBorders>
      </w:tcPr>
    </w:tblStylePr>
    <w:tblStylePr w:type="swCell">
      <w:tblPr/>
      <w:tcPr>
        <w:tcBorders>
          <w:top w:val="single" w:sz="4" w:space="0" w:color="A9A9A9" w:themeColor="accent2" w:themeTint="99"/>
        </w:tcBorders>
      </w:tcPr>
    </w:tblStylePr>
  </w:style>
  <w:style w:type="table" w:styleId="Gitternetztabelle3">
    <w:name w:val="Grid Table 3"/>
    <w:basedOn w:val="NormaleTabelle"/>
    <w:uiPriority w:val="48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2Akzent6">
    <w:name w:val="Grid Table 2 Accent 6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CBCBCB" w:themeColor="accent6" w:themeTint="99"/>
        <w:bottom w:val="single" w:sz="2" w:space="0" w:color="CBCBCB" w:themeColor="accent6" w:themeTint="99"/>
        <w:insideH w:val="single" w:sz="2" w:space="0" w:color="CBCBCB" w:themeColor="accent6" w:themeTint="99"/>
        <w:insideV w:val="single" w:sz="2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BCB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B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2Akzent5">
    <w:name w:val="Grid Table 2 Accent 5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BDBDBD" w:themeColor="accent5" w:themeTint="99"/>
        <w:bottom w:val="single" w:sz="2" w:space="0" w:color="BDBDBD" w:themeColor="accent5" w:themeTint="99"/>
        <w:insideH w:val="single" w:sz="2" w:space="0" w:color="BDBDBD" w:themeColor="accent5" w:themeTint="99"/>
        <w:insideV w:val="single" w:sz="2" w:space="0" w:color="BDBDBD" w:themeColor="accent5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DBDB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DB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Gitternetztabelle2Akzent4">
    <w:name w:val="Grid Table 2 Accent 4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BABAB" w:themeColor="accent4" w:themeTint="99"/>
        <w:bottom w:val="single" w:sz="2" w:space="0" w:color="ABABAB" w:themeColor="accent4" w:themeTint="99"/>
        <w:insideH w:val="single" w:sz="2" w:space="0" w:color="ABABAB" w:themeColor="accent4" w:themeTint="99"/>
        <w:insideV w:val="single" w:sz="2" w:space="0" w:color="ABABAB" w:themeColor="accent4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ABA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BA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4" w:themeFillTint="33"/>
      </w:tcPr>
    </w:tblStylePr>
    <w:tblStylePr w:type="band1Horz">
      <w:tblPr/>
      <w:tcPr>
        <w:shd w:val="clear" w:color="auto" w:fill="E3E3E3" w:themeFill="accent4" w:themeFillTint="33"/>
      </w:tcPr>
    </w:tblStylePr>
  </w:style>
  <w:style w:type="table" w:styleId="Gitternetztabelle2Akzent3">
    <w:name w:val="Grid Table 2 Accent 3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2">
    <w:name w:val="Grid Table 2 Accent 2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9A9A9" w:themeColor="accent2" w:themeTint="99"/>
        <w:bottom w:val="single" w:sz="2" w:space="0" w:color="A9A9A9" w:themeColor="accent2" w:themeTint="99"/>
        <w:insideH w:val="single" w:sz="2" w:space="0" w:color="A9A9A9" w:themeColor="accent2" w:themeTint="99"/>
        <w:insideV w:val="single" w:sz="2" w:space="0" w:color="A9A9A9" w:themeColor="accent2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9A9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9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Gitternetztabelle2Akzent1">
    <w:name w:val="Grid Table 2 Accent 1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AEAEAE" w:themeColor="accent1" w:themeTint="99"/>
        <w:bottom w:val="single" w:sz="2" w:space="0" w:color="AEAEAE" w:themeColor="accent1" w:themeTint="99"/>
        <w:insideH w:val="single" w:sz="2" w:space="0" w:color="AEAEAE" w:themeColor="accent1" w:themeTint="99"/>
        <w:insideV w:val="single" w:sz="2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EAE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E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table" w:styleId="Gitternetztabelle2">
    <w:name w:val="Grid Table 2"/>
    <w:basedOn w:val="NormaleTabelle"/>
    <w:uiPriority w:val="47"/>
    <w:rsid w:val="000040D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-Akzent2">
    <w:name w:val="Grid Table 1 Light Accent 2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6C6C6" w:themeColor="accent2" w:themeTint="66"/>
        <w:left w:val="single" w:sz="4" w:space="0" w:color="C6C6C6" w:themeColor="accent2" w:themeTint="66"/>
        <w:bottom w:val="single" w:sz="4" w:space="0" w:color="C6C6C6" w:themeColor="accent2" w:themeTint="66"/>
        <w:right w:val="single" w:sz="4" w:space="0" w:color="C6C6C6" w:themeColor="accent2" w:themeTint="66"/>
        <w:insideH w:val="single" w:sz="4" w:space="0" w:color="C6C6C6" w:themeColor="accent2" w:themeTint="66"/>
        <w:insideV w:val="single" w:sz="4" w:space="0" w:color="C6C6C6" w:themeColor="accent2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9A9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9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CDCDC" w:themeColor="accent6" w:themeTint="66"/>
        <w:left w:val="single" w:sz="4" w:space="0" w:color="DCDCDC" w:themeColor="accent6" w:themeTint="66"/>
        <w:bottom w:val="single" w:sz="4" w:space="0" w:color="DCDCDC" w:themeColor="accent6" w:themeTint="66"/>
        <w:right w:val="single" w:sz="4" w:space="0" w:color="DCDCDC" w:themeColor="accent6" w:themeTint="66"/>
        <w:insideH w:val="single" w:sz="4" w:space="0" w:color="DCDCDC" w:themeColor="accent6" w:themeTint="66"/>
        <w:insideV w:val="single" w:sz="4" w:space="0" w:color="DCDCDC" w:themeColor="accent6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5" w:themeTint="66"/>
        <w:left w:val="single" w:sz="4" w:space="0" w:color="D3D3D3" w:themeColor="accent5" w:themeTint="66"/>
        <w:bottom w:val="single" w:sz="4" w:space="0" w:color="D3D3D3" w:themeColor="accent5" w:themeTint="66"/>
        <w:right w:val="single" w:sz="4" w:space="0" w:color="D3D3D3" w:themeColor="accent5" w:themeTint="66"/>
        <w:insideH w:val="single" w:sz="4" w:space="0" w:color="D3D3D3" w:themeColor="accent5" w:themeTint="66"/>
        <w:insideV w:val="single" w:sz="4" w:space="0" w:color="D3D3D3" w:themeColor="accent5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BDBDB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DB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0040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1" w:themeTint="66"/>
        <w:left w:val="single" w:sz="4" w:space="0" w:color="C9C9C9" w:themeColor="accent1" w:themeTint="66"/>
        <w:bottom w:val="single" w:sz="4" w:space="0" w:color="C9C9C9" w:themeColor="accent1" w:themeTint="66"/>
        <w:right w:val="single" w:sz="4" w:space="0" w:color="C9C9C9" w:themeColor="accent1" w:themeTint="66"/>
        <w:insideH w:val="single" w:sz="4" w:space="0" w:color="C9C9C9" w:themeColor="accent1" w:themeTint="66"/>
        <w:insideV w:val="single" w:sz="4" w:space="0" w:color="C9C9C9" w:themeColor="accent1" w:themeTint="66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3B78A2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2Akzent3">
    <w:name w:val="List Table 2 Accent 3"/>
    <w:basedOn w:val="NormaleTabelle"/>
    <w:uiPriority w:val="47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6">
    <w:name w:val="List Table 4 Accent 6"/>
    <w:basedOn w:val="NormaleTabelle"/>
    <w:uiPriority w:val="49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</w:tblBorders>
      <w:tblCellMar>
        <w:left w:w="28" w:type="dxa"/>
        <w:right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9A9" w:themeColor="accent6"/>
          <w:left w:val="single" w:sz="4" w:space="0" w:color="A9A9A9" w:themeColor="accent6"/>
          <w:bottom w:val="single" w:sz="4" w:space="0" w:color="A9A9A9" w:themeColor="accent6"/>
          <w:right w:val="single" w:sz="4" w:space="0" w:color="A9A9A9" w:themeColor="accent6"/>
          <w:insideH w:val="nil"/>
        </w:tcBorders>
        <w:shd w:val="clear" w:color="auto" w:fill="A9A9A9" w:themeFill="accent6"/>
      </w:tcPr>
    </w:tblStylePr>
    <w:tblStylePr w:type="lastRow">
      <w:rPr>
        <w:b/>
        <w:bCs/>
      </w:rPr>
      <w:tblPr/>
      <w:tcPr>
        <w:tcBorders>
          <w:top w:val="double" w:sz="4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C93C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28" w:type="dxa"/>
        <w:right w:w="28" w:type="dxa"/>
      </w:tblCellMar>
    </w:tblPr>
    <w:tcPr>
      <w:shd w:val="clear" w:color="auto" w:fill="E4E4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78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78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78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7878" w:themeFill="accent1"/>
      </w:tcPr>
    </w:tblStylePr>
    <w:tblStylePr w:type="band1Vert">
      <w:tblPr/>
      <w:tcPr>
        <w:shd w:val="clear" w:color="auto" w:fill="C9C9C9" w:themeFill="accent1" w:themeFillTint="66"/>
      </w:tcPr>
    </w:tblStylePr>
    <w:tblStylePr w:type="band1Horz">
      <w:tblPr/>
      <w:tcPr>
        <w:shd w:val="clear" w:color="auto" w:fill="C9C9C9" w:themeFill="accent1" w:themeFillTint="66"/>
      </w:tcPr>
    </w:tblStylePr>
  </w:style>
  <w:style w:type="table" w:styleId="Gitternetztabelle6farbigAkzent1">
    <w:name w:val="Grid Table 6 Colorful Accent 1"/>
    <w:basedOn w:val="NormaleTabelle"/>
    <w:uiPriority w:val="51"/>
    <w:rsid w:val="00C93C77"/>
    <w:pPr>
      <w:spacing w:after="0" w:line="240" w:lineRule="auto"/>
    </w:pPr>
    <w:rPr>
      <w:color w:val="595959" w:themeColor="accent1" w:themeShade="BF"/>
    </w:rPr>
    <w:tblPr>
      <w:tblStyleRowBandSize w:val="1"/>
      <w:tblStyleColBandSize w:val="1"/>
      <w:tblBorders>
        <w:top w:val="single" w:sz="4" w:space="0" w:color="AEAEAE" w:themeColor="accent1" w:themeTint="99"/>
        <w:left w:val="single" w:sz="4" w:space="0" w:color="AEAEAE" w:themeColor="accent1" w:themeTint="99"/>
        <w:bottom w:val="single" w:sz="4" w:space="0" w:color="AEAEAE" w:themeColor="accent1" w:themeTint="99"/>
        <w:right w:val="single" w:sz="4" w:space="0" w:color="AEAEAE" w:themeColor="accent1" w:themeTint="99"/>
        <w:insideH w:val="single" w:sz="4" w:space="0" w:color="AEAEAE" w:themeColor="accent1" w:themeTint="99"/>
        <w:insideV w:val="single" w:sz="4" w:space="0" w:color="AEAEAE" w:themeColor="accent1" w:themeTint="99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EAE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E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1" w:themeFillTint="33"/>
      </w:tcPr>
    </w:tblStylePr>
    <w:tblStylePr w:type="band1Horz">
      <w:tblPr/>
      <w:tcPr>
        <w:shd w:val="clear" w:color="auto" w:fill="E4E4E4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rsid w:val="00544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nwohnerdienste@allschwil.bl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y\AppData\Local\Temp\OneOffixx\generated\d855ba4e-4d55-4bc5-af00-5676190e206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5A22F683EA45E39F6BBF623B381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F358E-4861-426E-8A3E-912005F2759E}"/>
      </w:docPartPr>
      <w:docPartBody>
        <w:p w:rsidR="00565A53" w:rsidRDefault="00565A53">
          <w:pPr>
            <w:pStyle w:val="4B5A22F683EA45E39F6BBF623B381EE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F9A89B1F24FA39A7CCAC6D0B31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B9386-1F5D-4BD3-92A4-A8B71354B1B9}"/>
      </w:docPartPr>
      <w:docPartBody>
        <w:p w:rsidR="00565A53" w:rsidRDefault="00565A53">
          <w:pPr>
            <w:pStyle w:val="622F9A89B1F24FA39A7CCAC6D0B31081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3"/>
    <w:rsid w:val="00553DEF"/>
    <w:rsid w:val="00565A53"/>
    <w:rsid w:val="005A536E"/>
    <w:rsid w:val="0062634E"/>
    <w:rsid w:val="00696F3B"/>
    <w:rsid w:val="00E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4B5A22F683EA45E39F6BBF623B381EE5">
    <w:name w:val="4B5A22F683EA45E39F6BBF623B381EE5"/>
  </w:style>
  <w:style w:type="paragraph" w:customStyle="1" w:styleId="622F9A89B1F24FA39A7CCAC6D0B31081">
    <w:name w:val="622F9A89B1F24FA39A7CCAC6D0B31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 Basis SW">
  <a:themeElements>
    <a:clrScheme name="Theme Basis SW">
      <a:dk1>
        <a:sysClr val="windowText" lastClr="000000"/>
      </a:dk1>
      <a:lt1>
        <a:sysClr val="window" lastClr="FFFFFF"/>
      </a:lt1>
      <a:dk2>
        <a:srgbClr val="424242"/>
      </a:dk2>
      <a:lt2>
        <a:srgbClr val="EBEBEB"/>
      </a:lt2>
      <a:accent1>
        <a:srgbClr val="787878"/>
      </a:accent1>
      <a:accent2>
        <a:srgbClr val="717171"/>
      </a:accent2>
      <a:accent3>
        <a:srgbClr val="A6A6A6"/>
      </a:accent3>
      <a:accent4>
        <a:srgbClr val="737373"/>
      </a:accent4>
      <a:accent5>
        <a:srgbClr val="919191"/>
      </a:accent5>
      <a:accent6>
        <a:srgbClr val="A9A9A9"/>
      </a:accent6>
      <a:hlink>
        <a:srgbClr val="0000FF"/>
      </a:hlink>
      <a:folHlink>
        <a:srgbClr val="800080"/>
      </a:folHlink>
    </a:clrScheme>
    <a:fontScheme name="Theme Basis SW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2 7 0 a 6 b a - 1 6 b a - 4 8 f a - a 5 5 5 - e 2 6 0 6 b 4 4 5 a 4 1 "   t I d = " c a 8 a f 6 0 3 - d d a b - 4 0 5 b - 8 1 4 4 - 9 2 d 2 2 c c e 4 a 4 7 "   i n t e r n a l T I d = " 8 9 5 1 8 e 2 d - 0 3 7 0 - 4 6 d 7 - b 6 9 5 - 5 6 b 6 c 9 7 4 c 3 0 5 "   m t I d = " 2 7 5 a f 3 2 e - b c 4 0 - 4 5 c 2 - 8 5 b 7 - a f b 1 c 0 3 8 2 6 5 3 "   r e v i s i o n = " 0 "   c r e a t e d m a j o r v e r s i o n = " 0 "   c r e a t e d m i n o r v e r s i o n = " 0 "   c r e a t e d = " 2 0 2 2 - 0 8 - 1 9 T 0 6 : 1 6 : 0 7 . 0 5 7 3 0 7 4 Z "   m o d i f i e d m a j o r v e r s i o n = " 0 "   m o d i f i e d m i n o r v e r s i o n = " 0 "   m o d i f i e d = " 0 0 0 1 - 0 1 - 0 1 T 0 0 : 0 0 : 0 0 "   p r o f i l e = " a 0 c d c 0 8 a - 5 2 f 1 - 4 1 2 0 - 8 2 f 4 - 5 8 f c b f 9 7 7 3 5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a 0 c d c 0 8 a - 5 2 f 1 - 4 1 2 0 - 8 2 f 4 - 5 8 f c b f 9 7 7 3 5 4 ] ] > < / T e x t >  
                 < T e x t   i d = " P r o f i l e . O r g a n i z a t i o n U n i t I d "   l a b e l = " P r o f i l e . O r g a n i z a t i o n U n i t I d " > < ! [ C D A T A [ a e e 9 8 c d 2 - 9 d b 2 - 4 d 1 7 - a f 6 6 - 4 6 d f f 7 4 d 2 4 c 0 ] ] > < / T e x t >  
                 < T e x t   i d = " P r o f i l e . O r g . A b t e i l u n g "   l a b e l = " P r o f i l e . O r g . A b t e i l u n g " > < ! [ C D A T A [ E i n w o h n e r d i e n s t e ] ] > < / T e x t >  
                 < T e x t   i d = " P r o f i l e . O r g . E m a i l "   l a b e l = " P r o f i l e . O r g . E m a i l " > < ! [ C D A T A [ e i n w o h n e r d i e n s t e @ a l l s c h w i l . b l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6 1 4 8 6 2 6 0 0 ] ] > < / T e x t >  
                 < T e x t   i d = " P r o f i l e . O r g . P o s t a l . C i t y "   l a b e l = " P r o f i l e . O r g . P o s t a l . C i t y " > < ! [ C D A T A [ A l l s c h w i l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S t r e e t "   l a b e l = " P r o f i l e . O r g . P o s t a l . S t r e e t " > < ! [ C D A T A [ B a s l e r s t r a s s e   1 1 1 ] ] > < / T e x t >  
                 < T e x t   i d = " P r o f i l e . O r g . P o s t a l . Z i p "   l a b e l = " P r o f i l e . O r g . P o s t a l . Z i p " > < ! [ C D A T A [ 4 1 2 3 ] ] > < / T e x t >  
                 < T e x t   i d = " P r o f i l e . O r g . T i t l e "   l a b e l = " P r o f i l e . O r g . T i t l e " > < ! [ C D A T A [ G e m e i n d e v e r w a l t u n g   A l l s c h w i l ] ] > < / T e x t >  
                 < T e x t   i d = " P r o f i l e . O r g . U n i t "   l a b e l = " P r o f i l e . O r g . U n i t " > < ! [ C D A T A [ Z e n t r a l e   D i e n s t e      S i c h e r h e i t ] ] > < / T e x t >  
                 < T e x t   i d = " P r o f i l e . O r g . W e b "   l a b e l = " P r o f i l e . O r g . W e b " > < ! [ C D A T A [ w w w . a l l s c h w i l . c h ] ] > < / T e x t >  
                 < T e x t   i d = " P r o f i l e . U s e r . A l i a s "   l a b e l = " P r o f i l e . U s e r . A l i a s " > < ! [ C D A T A [ d b ] ] > < / T e x t >  
                 < T e x t   i d = " P r o f i l e . U s e r . E m a i l "   l a b e l = " P r o f i l e . U s e r . E m a i l " > < ! [ C D A T A [ D a n i e l . B u r y @ a l l s c h w i l . b l . c h ] ] > < / T e x t >  
                 < T e x t   i d = " P r o f i l e . U s e r . F i r s t N a m e "   l a b e l = " P r o f i l e . U s e r . F i r s t N a m e " > < ! [ C D A T A [ D a n i e l ] ] > < / T e x t >  
                 < T e x t   i d = " P r o f i l e . U s e r . F u n c t i o n "   l a b e l = " P r o f i l e . U s e r . F u n c t i o n " > < ! [ C D A T A [ A b t e i l u n g s l e i t e r   E i n w o h n e r d i e n s t e ] ] > < / T e x t >  
                 < T e x t   i d = " P r o f i l e . U s e r . L a s t N a m e "   l a b e l = " P r o f i l e . U s e r . L a s t N a m e " > < ! [ C D A T A [ B u r y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6 1 4 8 6 2 5 1 0 ] ] > < / T e x t >  
                 < T e x t   i d = " P r o f i l e . U s e r . P r e s e n c e "   l a b e l = " P r o f i l e . U s e r . P r e s e n c e " > < ! [ C D A T A [  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  ] ] > < / T e x t >  
             < / P r o f i l e >  
             < A u t h o r >  
                 < T e x t   i d = " A u t h o r . U s e r . A l i a s "   l a b e l = " A u t h o r . U s e r . A l i a s " > < ! [ C D A T A [ d b ] ] > < / T e x t >  
                 < T e x t   i d = " A u t h o r . U s e r . E m a i l "   l a b e l = " A u t h o r . U s e r . E m a i l " > < ! [ C D A T A [ D a n i e l . B u r y @ a l l s c h w i l . b l . c h ] ] > < / T e x t >  
                 < T e x t   i d = " A u t h o r . U s e r . F i r s t N a m e "   l a b e l = " A u t h o r . U s e r . F i r s t N a m e " > < ! [ C D A T A [ D a n i e l ] ] > < / T e x t >  
                 < T e x t   i d = " A u t h o r . U s e r . F u n c t i o n "   l a b e l = " A u t h o r . U s e r . F u n c t i o n " > < ! [ C D A T A [ A b t e i l u n g s l e i t e r   E i n w o h n e r d i e n s t e ] ] > < / T e x t >  
                 < T e x t   i d = " A u t h o r . U s e r . L a s t N a m e "   l a b e l = " A u t h o r . U s e r . L a s t N a m e " > < ! [ C D A T A [ B u r y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6 1 4 8 6 2 5 1 0 ] ] > < / T e x t >  
                 < T e x t   i d = " A u t h o r . U s e r . P r e s e n c e "   l a b e l = " A u t h o r . U s e r . P r e s e n c e " > < ! [ C D A T A [  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  ] ] > < / T e x t >  
             < / A u t h o r >  
             < S i g n e r _ 0 >  
                 < T e x t   i d = " S i g n e r _ 0 . I d "   l a b e l = " S i g n e r _ 0 . I d " > < ! [ C D A T A [ a 0 c d c 0 8 a - 5 2 f 1 - 4 1 2 0 - 8 2 f 4 - 5 8 f c b f 9 7 7 3 5 4 ] ] > < / T e x t >  
                 < T e x t   i d = " S i g n e r _ 0 . O r g a n i z a t i o n U n i t I d "   l a b e l = " S i g n e r _ 0 . O r g a n i z a t i o n U n i t I d " > < ! [ C D A T A [ a e e 9 8 c d 2 - 9 d b 2 - 4 d 1 7 - a f 6 6 - 4 6 d f f 7 4 d 2 4 c 0 ] ] > < / T e x t >  
                 < T e x t   i d = " S i g n e r _ 0 . O r g . A b t e i l u n g "   l a b e l = " S i g n e r _ 0 . O r g . A b t e i l u n g " > < ! [ C D A T A [ E i n w o h n e r d i e n s t e ] ] > < / T e x t >  
                 < T e x t   i d = " S i g n e r _ 0 . O r g . E m a i l "   l a b e l = " S i g n e r _ 0 . O r g . E m a i l " > < ! [ C D A T A [ e i n w o h n e r d i e n s t e @ a l l s c h w i l . b l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6 1 4 8 6 2 6 0 0 ] ] > < / T e x t >  
                 < T e x t   i d = " S i g n e r _ 0 . O r g . P o s t a l . C i t y "   l a b e l = " S i g n e r _ 0 . O r g . P o s t a l . C i t y " > < ! [ C D A T A [ A l l s c h w i l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S t r e e t "   l a b e l = " S i g n e r _ 0 . O r g . P o s t a l . S t r e e t " > < ! [ C D A T A [ B a s l e r s t r a s s e   1 1 1 ] ] > < / T e x t >  
                 < T e x t   i d = " S i g n e r _ 0 . O r g . P o s t a l . Z i p "   l a b e l = " S i g n e r _ 0 . O r g . P o s t a l . Z i p " > < ! [ C D A T A [ 4 1 2 3 ] ] > < / T e x t >  
                 < T e x t   i d = " S i g n e r _ 0 . O r g . T i t l e "   l a b e l = " S i g n e r _ 0 . O r g . T i t l e " > < ! [ C D A T A [ G e m e i n d e v e r w a l t u n g   A l l s c h w i l ] ] > < / T e x t >  
                 < T e x t   i d = " S i g n e r _ 0 . O r g . U n i t "   l a b e l = " S i g n e r _ 0 . O r g . U n i t " > < ! [ C D A T A [ S i c h e r h e i t      E i n w o h n e r d i e n s t e      S t e u e r n ] ] > < / T e x t >  
                 < T e x t   i d = " S i g n e r _ 0 . O r g . W e b "   l a b e l = " S i g n e r _ 0 . O r g . W e b " > < ! [ C D A T A [ w w w . a l l s c h w i l . c h ] ] > < / T e x t >  
                 < T e x t   i d = " S i g n e r _ 0 . U s e r . A l i a s "   l a b e l = " S i g n e r _ 0 . U s e r . A l i a s " > < ! [ C D A T A [ d b ] ] > < / T e x t >  
                 < T e x t   i d = " S i g n e r _ 0 . U s e r . E m a i l "   l a b e l = " S i g n e r _ 0 . U s e r . E m a i l " > < ! [ C D A T A [ D a n i e l . B u r y @ a l l s c h w i l . b l . c h ] ] > < / T e x t >  
                 < T e x t   i d = " S i g n e r _ 0 . U s e r . F i r s t N a m e "   l a b e l = " S i g n e r _ 0 . U s e r . F i r s t N a m e " > < ! [ C D A T A [ D a n i e l ] ] > < / T e x t >  
                 < T e x t   i d = " S i g n e r _ 0 . U s e r . F u n c t i o n "   l a b e l = " S i g n e r _ 0 . U s e r . F u n c t i o n " > < ! [ C D A T A [ A b t e i l u n g s l e i t e r   E i n w o h n e r d i e n s t e ] ] > < / T e x t >  
                 < T e x t   i d = " S i g n e r _ 0 . U s e r . L a s t N a m e "   l a b e l = " S i g n e r _ 0 . U s e r . L a s t N a m e " > < ! [ C D A T A [ B u r y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6 1 4 8 6 2 5 1 0 ] ] > < / T e x t >  
                 < T e x t   i d = " S i g n e r _ 0 . U s e r . P r e s e n c e "   l a b e l = " S i g n e r _ 0 . U s e r . P r e s e n c e " > < ! [ C D A T A [   ] ] > < / T e x t >  
                 < T e x t   i d = " S i g n e r _ 0 . U s e r . S a l u t a t i o n "   l a b e l = " S i g n e r _ 0 . U s e r . S a l u t a t i o n " > < ! [ C D A T A [  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A b t e i l u n g "   l a b e l = " S i g n e r _ 1 . O r g . A b t e i l u n g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r e s e n c e "   l a b e l = " S i g n e r _ 1 . U s e r . P r e s e n c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P a r a m e t e r   w i n d o w w i d t h = " 7 5 0 "   w i n d o w h e i g h t = " 7 5 0 " >  
                 < T e x t   i d = " D o c P a r a m . A d d r e s s B l o c k " > < ! [ C D A T A [   ] ] > < / T e x t >  
                 < T e x t   i d = " D o c P a r a m . C o p y T o " > < ! [ C D A T A [   ] ] > < / T e x t >  
                 < D a t e T i m e   i d = " D o c P a r a m . C r e a t i o n T i m e "   l i d = " D e u t s c h   ( S c h w e i z ) "   f o r m a t = " d .   M M M M   y y y y "   c a l e n d a r = " G r e g o r " > 2 0 2 2 - 0 8 - 1 9 T 0 0 : 0 0 : 0 0 Z < / D a t e T i m e >  
                 < T e x t   i d = " D o c P a r a m . D o c u m e n t I D " > < ! [ C D A T A [   ] ] > < / T e x t >  
                 < T e x t   i d = " D o c P a r a m . E n a b l e D o c P a r a m B u t t o n "   c o l u m n = " 1 " > < ! [ C D A T A [   ] ] > < / T e x t >  
                 < T e x t   i d = " D o c P a r a m . E n c l o s u r e s " > < ! [ C D A T A [   ] ] > < / T e x t >  
                 < C h e c k B o x   i d = " D o c P a r a m . S a v e P a t h " > f a l s e < / C h e c k B o x >  
                 < T e x t   i d = " T e x t D o c P a r a m . S a v e P a t h "   l a b e l = " T e x t D o c P a r a m . S a v e P a t h "   v i s i b l e = " F a l s e " > < ! [ C D A T A [   ] ] > < / T e x t >  
                 < T e x t   i d = " D o c P a r a m . S u b j e c t " > < ! [ C D A T A [ A n m e l d u n g   z u m   P l a k a t a u s h a n g   f � r   d i e   A b s t i m m u n g e n                                                                   v o m   2 7 .   S e p t e m b e r   2 0 2 6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E S \ 1 0 1 _ E i n w o h n e r d i e n s t e \ W a h l e n - A b s t i m m u n g e n \ A b s t i m m u n g s s o n n t a g e   2 0 2 6 \ 2 7 . 0 9 . 2 0 2 6 \ P l a k a t a u s h a n g \ P a r t e i e n   A n m e l d e t a l o n _ F i n a l . d o c x ] ] > < / T e x t >  
                 < T e x t   i d = " D o c u m e n t P r o p e r t i e s . D o c u m e n t N a m e " > < ! [ C D A T A [ P a r t e i e n   A n m e l d e t a l o n _ F i n a l . d o c x ] ] > < / T e x t >  
                 < D a t e T i m e   i d = " D o c u m e n t P r o p e r t i e s . S a v e T i m e s t a m p "   l i d = " D e u t s c h   ( S c h w e i z ) " > 2 0 2 6 - 0 6 - 1 7 T 1 5 : 3 0 : 3 1 . 1 3 4 5 1 7 2 Z < / D a t e T i m e >  
             < / T o o l b o x >  
             < S c r i p t i n g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E n c l o s u r e s B o x "   l a b e l = " C u s t o m E l e m e n t s . E n c l o s u r e s B o x " > < ! [ C D A T A [   ] ] > < / T e x t >  
                 < T e x t   i d = " C u s t o m E l e m e n t s . S i g n e r 1 "   l a b e l = " C u s t o m E l e m e n t s . S i g n e r 1 " > < ! [ C D A T A [ D a n i e l   B u r y  
 A b t e i l u n g s l e i t e r   E i n w o h n e r d i e n s t e ] ] > < / T e x t >  
                 < T e x t   i d = " C u s t o m E l e m e n t s . L e i t e r A b t e i l u n g "   l a b e l = " C u s t o m E l e m e n t s . L e i t e r A b t e i l u n g " > < ! [ C D A T A [ D a n i e l   B u r y  
 A b t e i l u n g s l e i t e r   E i n w o h n e r d i e n s t e ] ] > < / T e x t >  
                 < T e x t   i d = " C u s t o m E l e m e n t s . B e r e i c h s l e i t e r "   l a b e l = " C u s t o m E l e m e n t s . B e r e i c h s l e i t e r " > < ! [ C D A T A [ C e m i   T h o m a  
 B e r e i c h s l e i t e r   S i c h e r h e i t   -   E i n w o h n e r d i e n s t e   -   S t e u e r n ] ] > < / T e x t >  
                 < T e x t   i d = " C u s t o m E l e m e n t s . L e i t e r G e m e i n d e v e r w a l t u n g "   l a b e l = " C u s t o m E l e m e n t s . L e i t e r G e m e i n d e v e r w a l t u n g " > < ! [ C D A T A [ P a t r i c k   D i l l  
 L e i t e r   G e m e i n d e v e r w a l t u n g ] ] > < / T e x t >  
                 < T e x t   i d = " C u s t o m E l e m e n t s . G e m e i n d e p r � s i d e n t "   l a b e l = " C u s t o m E l e m e n t s . G e m e i n d e p r � s i d e n t " > < ! [ C D A T A [ N i c o l e   N � s s l i - K a i s e r  
 G e m e i n d e p r � s i d e n t i n ] ] > < / T e x t >  
                 < T e x t   i d = " C u s t o m E l e m e n t s . L e i t e r G e m e i n d e p o l i z e i "   l a b e l = " C u s t o m E l e m e n t s . L e i t e r G e m e i n d e p o l i z e i " > < ! [ C D A T A [ n o c h   n a c h t r a g e n  
 L e i t e r   G e m e i n d e p o l i z e i ] ] > < / T e x t >  
                 < T e x t   i d = " C u s t o m E l e m e n t s . S i g n e r 2 "   l a b e l = " C u s t o m E l e m e n t s . S i g n e r 2 " > < ! [ C D A T A [   ] ] > < / T e x t >  
                 < T e x t   i d = " C u s t o m E l e m e n t s . D a t e D o c I D L i n e 1 "   l a b e l = " C u s t o m E l e m e n t s . D a t e D o c I D L i n e 1 " > < ! [ C D A T A [ � ] ] > < / T e x t >  
                 < T e x t   i d = " C u s t o m E l e m e n t s . D a t e D o c I D L i n e 2 "   l a b e l = " C u s t o m E l e m e n t s . D a t e D o c I D L i n e 2 " > < ! [ C D A T A [ A l l s c h w i l ,   1 9 .   A u g u s t   2 0 2 2 ] ] > < / T e x t >  
                 < T e x t   i d = " C u s t o m E l e m e n t s . D o c I D P a g e 2 "   l a b e l = " C u s t o m E l e m e n t s . D o c I D P a g e 2 " > < ! [ C D A T A [   ] ] > < / T e x t >  
                 < T e x t   i d = " C u s t o m E l e m e n t s . D a t e D o c "   l a b e l = " C u s t o m E l e m e n t s . D a t e D o c " > < ! [ C D A T A [ 1 9 .   A u g u s t   2 0 2 2 ] ] > < / T e x t >  
                 < T e x t   i d = " C u s t o m E l e m e n t s . E M a i l A u t o r "   l a b e l = " C u s t o m E l e m e n t s . E M a i l A u t o r " > < ! [ C D A T A [ d a n i e l . b u r y @ a l l s c h w i l . b l . c h ] ] > < / T e x t >  
                 < T e x t   i d = " C u s t o m E l e m e n t s . E M a i l N e u t r a l "   l a b e l = " C u s t o m E l e m e n t s . E M a i l N e u t r a l " > < ! [ C D A T A [ e i n w o h n e r d i e n s t e @ a l l s c h w i l . b l . c h ] ] > < / T e x t >  
                 < T e x t   i d = " C u s t o m E l e m e n t s . U s e r . T e l N u m m e r D i r e k t "   l a b e l = " C u s t o m E l e m e n t s . U s e r . T e l N u m m e r D i r e k t " > < ! [ C D A T A [ + 4 1   6 1   4 8 6   2 5   1 0 ] ] > < / T e x t >  
                 < T e x t   i d = " C u s t o m E l e m e n t s . O r g . T e l N u m m e r H a u p t w a h l "   l a b e l = " C u s t o m E l e m e n t s . O r g . T e l N u m m e r H a u p t w a h l " > < ! [ C D A T A [ + 4 1   6 1   4 8 6   2 6   0 0 ] ] > < / T e x t >  
                 < B o o k m a r k   i d = " C u s t o m E l e m e n t s . S e n d e r B l o c k D e p a r t e m e n t "   u p d a t e = " T r u e " >  
                     < S n i p p e t s >  
                         < S n i p p e t   i d = " 0 4 1 d 3 a 7 6 - b 7 5 4 - 4 2 e d - 9 c a 1 - 3 6 d 5 2 6 0 3 7 0 2 4 " / >  
                     < / S n i p p e t s >  
                 < / B o o k m a r k >  
                 < B o o k m a r k   i d = " C u s t o m E l e m e n t s . S e n d e r B l o c k D e p a r t e m e n t u n f o r m a t i e r t "   u p d a t e = " T r u e " >  
                     < S n i p p e t s >  
                         < S n i p p e t   i d = " f 4 d c 4 a 6 7 - d 4 7 3 - 4 d d 3 - 8 3 0 6 - 2 f b 3 8 d 0 9 7 1 5 a " / >  
                     < / S n i p p e t s >  
                 < / B o o k m a r k >  
                 < T e x t   i d = " C u s t o m E l e m e n t s . K o n t a k t a n g a b e n "   l a b e l = " C u s t o m E l e m e n t s . K o n t a k t a n g a b e n " > < ! [ C D A T A [ K o n t a k t : 	 D a n i e l   B u r y  
 D i r e k t w a h l : 	 + 4 1   6 1   4 8 6   2 5   1 0  
 H a u p t w a h l : 	 + 4 1   6 1   4 8 6   2 6   0 0  
 d a n i e l . b u r y @ a l l s c h w i l . b l . c h ] ] > < / T e x t >  
                 < T e x t   i d = " C u s t o m E l e m e n t s . K o n t a k t a n g a b e n n e u t r a l "   l a b e l = " C u s t o m E l e m e n t s . K o n t a k t a n g a b e n n e u t r a l " > < ! [ C D A T A [ H a u p t w a h l : 	 + 4 1   6 1   4 8 6   2 6   0 0  
 e i n w o h n e r d i e n s t e @ a l l s c h w i l . b l . c h ] ] > < / T e x t >  
                 < T e x t   i d = " C u s t o m E l e m e n t s . K o n t a k t a n g a b e n M a i l "   l a b e l = " C u s t o m E l e m e n t s . K o n t a k t a n g a b e n M a i l " > < ! [ C D A T A [ D i r e k t w a h l :   + 4 1   6 1   4 8 6   2 5   1 0  
 H a u p t w a h l :   + 4 1   6 1   4 8 6   2 6   0 0  
 d a n i e l . b u r y @ a l l s c h w i l . b l . c h ] ] > < / T e x t >  
                 < T e x t   i d = " C u s t o m E l e m e n t s . K o n t a k t a n g a b e n M a i l N r W e b "   l a b e l = " C u s t o m E l e m e n t s . K o n t a k t a n g a b e n M a i l N r W e b " > < ! [ C D A T A [ D i r e k t w a h l :   + 4 1   6 1   4 8 6   2 5   1 0  
 w w w . a l l s c h w i l . c h ] ] > < / T e x t >  
                 < T e x t   i d = " C u s t o m E l e m e n t s . M a i l t e x t A b t e i l u n g "   l a b e l = " C u s t o m E l e m e n t s . M a i l t e x t A b t e i l u n g " > < ! [ C D A T A [ G e m e i n d e v e r w a l t u n g   A l l s c h w i l  
 E i n w o h n e r d i e n s t e ] ] > < / T e x t >  
                 < T e x t   i d = " C u s t o m E l e m e n t s . S a v e P a t h "   l a b e l = " C u s t o m E l e m e n t s . S a v e P a t h " > < ! [ C D A T A [   ] ] > < / T e x t >  
                 < T e x t   i d = " C u s t o m E l e m e n t s . N e s t . G e b u r t s d a t u m "   l a b e l = " C u s t o m E l e m e n t s . N e s t . G e b u r t s d a t u m " > < ! [ C D A T A [   ] ] > < / T e x t >  
                 < T e x t   i d = " C u s t o m E l e m e n t s . N e s t . G e b u r t s j a h r "   l a b e l = " C u s t o m E l e m e n t s . N e s t . G e b u r t s j a h r " > < ! [ C D A T A [   ] ] > < / T e x t >  
                 < T e x t   i d = " C u s t o m E l e m e n t s . N e s t . G e b u r t s o r t "   l a b e l = " C u s t o m E l e m e n t s . N e s t . G e b u r t s o r t " > < ! [ C D A T A [   ] ] > < / T e x t >  
                 < T e x t   i d = " C u s t o m E l e m e n t s . N e s t . A l l e V o r n a m e n "   l a b e l = " C u s t o m E l e m e n t s . N e s t . A l l e V o r n a m e n " > < ! [ C D A T A [   ] ] > < / T e x t >  
                 < T e x t   i d = " C u s t o m E l e m e n t s . N e s t . V o r n a m e "   l a b e l = " C u s t o m E l e m e n t s . N e s t . V o r n a m e " > < ! [ C D A T A [   ] ] > < / T e x t >  
                 < T e x t   i d = " C u s t o m E l e m e n t s . N e s t . A n r e d e "   l a b e l = " C u s t o m E l e m e n t s . N e s t . A n r e d e " > < ! [ C D A T A [   ] ] > < / T e x t >  
                 < T e x t   i d = " C u s t o m E l e m e n t s . N e s t . N a m e "   l a b e l = " C u s t o m E l e m e n t s . N e s t . N a m e " > < ! [ C D A T A [   ] ] > < / T e x t >  
                 < T e x t   i d = " C u s t o m E l e m e n t s . N e s t . H u n d e n a m e "   l a b e l = " C u s t o m E l e m e n t s . N e s t . H u n d e n a m e " > < ! [ C D A T A [   ] ] > < / T e x t >  
                 < T e x t   i d = " C u s t o m E l e m e n t s . N e s t . P e r s o n a l I D A m i c u s "   l a b e l = " C u s t o m E l e m e n t s . N e s t . P e r s o n a l I D A m i c u s " > < ! [ C D A T A [   ] ] > < / T e x t >  
                 < T e x t   i d = " C u s t o m E l e m e n t s . N e s t . N a t i o n a l i t a e t "   l a b e l = " C u s t o m E l e m e n t s . N e s t . N a t i o n a l i t a e t " > < ! [ C D A T A [   ] ] > < / T e x t >  
                 < T e x t   i d = " C u s t o m E l e m e n t s . N e s t . Z u z u g d a t u m "   l a b e l = " C u s t o m E l e m e n t s . N e s t . Z u z u g d a t u m " > < ! [ C D A T A [   ] ] > < / T e x t >  
                 < T e x t   i d = " C u s t o m E l e m e n t s . N e s t . Z u z u g O r t "   l a b e l = " C u s t o m E l e m e n t s . N e s t . Z u z u g O r t " > < ! [ C D A T A [   ] ] > < / T e x t >  
                 < T e x t   i d = " C u s t o m E l e m e n t s . N e s t . S t r a s s e H a u s "   l a b e l = " C u s t o m E l e m e n t s . N e s t . S t r a s s e H a u s " > < ! [ C D A T A [   ] ] > < / T e x t >  
                 < T e x t   i d = " C u s t o m E l e m e n t s . N e s t . J a h r g a n g "   l a b e l = " C u s t o m E l e m e n t s . N e s t . J a h r g a n g " > < ! [ C D A T A [   ] ] > < / T e x t >  
                 < T e x t   i d = " C u s t o m E l e m e n t s . N e s t . a k t W e g z u g "   l a b e l = " C u s t o m E l e m e n t s . N e s t . a k t W e g z u g " > < ! [ C D A T A [   ] ] > < / T e x t >  
                 < T e x t   i d = " C u s t o m E l e m e n t s . N e s t . P I D N r "   l a b e l = " C u s t o m E l e m e n t s . N e s t . P I D N r " > < ! [ C D A T A [   ] ] > < / T e x t >  
                 < T e x t   i d = " C u s t o m E l e m e n t s . N e s t . W e g z u g A d r e s s e "   l a b e l = " C u s t o m E l e m e n t s . N e s t . W e g z u g A d r e s s e " > < ! [ C D A T A [   ] ] > < / T e x t >  
                 < T e x t   i d = " C u s t o m E l e m e n t s . N e s t . A n m e l d e d a t u m "   l a b e l = " C u s t o m E l e m e n t s . N e s t . A n m e l d e d a t u m " > < ! [ C D A T A [   ] ] > < / T e x t >  
                 < T e x t   i d = " C u s t o m E l e m e n t s . N e s t . V e r s i c h e r t e n n u m m e r "   l a b e l = " C u s t o m E l e m e n t s . N e s t . V e r s i c h e r t e n n u m m e r " > < ! [ C D A T A [   ] ] > < / T e x t >  
                 < T e x t   i d = " C u s t o m E l e m e n t s . N e s t . A l l e V o r n a m e n K i n d "   l a b e l = " C u s t o m E l e m e n t s . N e s t . A l l e V o r n a m e n K i n d " > < ! [ C D A T A [   ] ] > < / T e x t >  
                 < T e x t   i d = " C u s t o m E l e m e n t s . N e s t . N a m e K i n d "   l a b e l = " C u s t o m E l e m e n t s . N e s t . N a m e K i n d " > < ! [ C D A T A [   ] ] > < / T e x t >  
                 < T e x t   i d = " C u s t o m E l e m e n t s . N e s t . G e b u r t s d a t u m K i n d "   l a b e l = " C u s t o m E l e m e n t s . N e s t . G e b u r t s d a t u m K i n d " > < ! [ C D A T A [   ] ] > < / T e x t >  
                 < T e x t   i d = " C u s t o m E l e m e n t s . N e s t . H e i m a t o r t "   l a b e l = " C u s t o m E l e m e n t s . N e s t . H e i m a t o r t " > < ! [ C D A T A [   ] ] > < / T e x t >  
                 < T e x t   i d = " C u s t o m E l e m e n t s . N e s t . N a m e P a r t n e r "   l a b e l = " C u s t o m E l e m e n t s . N e s t . N a m e P a r t n e r " > < ! [ C D A T A [   ] ] > < / T e x t >  
                 < T e x t   i d = " C u s t o m E l e m e n t s . N e s t . A l l e V o r n a m e n P a r t n e r "   l a b e l = " C u s t o m E l e m e n t s . N e s t . A l l e V o r n a m e n P a r t n e r " > < ! [ C D A T A [   ] ] > < / T e x t >  
                 < T e x t   i d = " C u s t o m E l e m e n t s . N e s t . G e b u r t s d a t u m P a r t n e r "   l a b e l = " C u s t o m E l e m e n t s . N e s t . G e b u r t s d a t u m P a r t n e r " > < ! [ C D A T A [   ] ] > < / T e x t >  
                 < T e x t   i d = " C u s t o m E l e m e n t s . N e s t . N a m e K i n d M i n d e r j � h r i g "   l a b e l = " C u s t o m E l e m e n t s . N e s t . N a m e K i n d M i n d e r j � h r i g " > < ! [ C D A T A [   ] ] > < / T e x t >  
                 < T e x t   i d = " C u s t o m E l e m e n t s . N e s t . G e b u r t s d a t u m M i n d e r j � h r i g "   l a b e l = " C u s t o m E l e m e n t s . N e s t . G e b u r t s d a t u m M i n d e r j � h r i g " > < ! [ C D A T A [   ] ] > < / T e x t >  
                 < T e x t   i d = " C u s t o m E l e m e n t s . N e s t . V o r n a m e K i n d M i n d e r j � h r i g "   l a b e l = " C u s t o m E l e m e n t s . N e s t . V o r n a m e K i n d M i n d e r j � h r i g " > < ! [ C D A T A [   ] ] > < / T e x t >  
                 < T e x t   i d = " C u s t o m E l e m e n t s . N e s t . T o d e s d a t u m "   l a b e l = " C u s t o m E l e m e n t s . N e s t . T o d e s d a t u m " > < ! [ C D A T A [   ] ] > < / T e x t >  
                 < T e x t   i d = " C u s t o m E l e m e n t s . N e s t . T o d e s o r t "   l a b e l = " C u s t o m E l e m e n t s . N e s t . T o d e s o r t " > < ! [ C D A T A [   ] ] > < / T e x t >  
                 < T e x t   i d = " C u s t o m E l e m e n t s . N e s t . K o n f e s s i o n "   l a b e l = " C u s t o m E l e m e n t s . N e s t . K o n f e s s i o n " > < ! [ C D A T A [   ] ] > < / T e x t >  
                 < T e x t   i d = " C u s t o m E l e m e n t s . N e s t . Z i v i l s t a n d "   l a b e l = " C u s t o m E l e m e n t s . N e s t . Z i v i l s t a n d " > < ! [ C D A T A [   ] ] > < / T e x t >  
                 < T e x t   i d = " C u s t o m E l e m e n t s . N e s t . Z i v i l s t a n d s d a t u m "   l a b e l = " C u s t o m E l e m e n t s . N e s t . Z i v i l s t a n d s d a t u m " > < ! [ C D A T A [   ] ] > < / T e x t >  
                 < T e x t   i d = " C u s t o m E l e m e n t s . N e s t . A l l i a n z n a m e "   l a b e l = " C u s t o m E l e m e n t s . N e s t . A l l i a n z n a m e " > < ! [ C D A T A [   ] ] > < / T e x t >  
                 < T e x t   i d = " C u s t o m E l e m e n t s . N e s t . G e s c h l e c h t "   l a b e l = " C u s t o m E l e m e n t s . N e s t . G e s c h l e c h t " > < ! [ C D A T A [   ] ] > < / T e x t >  
                 < T e x t   i d = " C u s t o m E l e m e n t s . N e s t . H e i m a t o r t N a t i o n "   l a b e l = " C u s t o m E l e m e n t s . N e s t . H e i m a t o r t N a t i o n " > < ! [ C D A T A [   ] ] > < / T e x t >  
                 < T e x t   i d = " C u s t o m E l e m e n t s . N e s t . B r i e f a n s c h r i f "   l a b e l = " C u s t o m E l e m e n t s . N e s t . B r i e f a n s c h r i f " > < ! [ C D A T A [   ] ] > < / T e x t >  
                 < T e x t   i d = " C u s t o m E l e m e n t s . N e s t . B r i e f a n r e d e "   l a b e l = " C u s t o m E l e m e n t s . N e s t . B r i e f a n r e d e " > < ! [ C D A T A [   ] ] > < / T e x t >  
                 < T e x t   i d = " C u s t o m E l e m e n t s . N e s t . T e l e f o n n u m m e r "   l a b e l = " C u s t o m E l e m e n t s . N e s t . T e l e f o n n u m m e r " > < ! [ C D A T A [   ] ] > < / T e x t >  
                 < T e x t   i d = " C u s t o m E l e m e n t s . N e s t . I D _ S u b j e k t "   l a b e l = " C u s t o m E l e m e n t s . N e s t . I D _ S u b j e k t " > < ! [ C D A T A [   ] ] > < / T e x t >  
                 < T e x t   i d = " C u s t o m E l e m e n t s . N e s t . S t r a s s e A d r e s s z u s a t z "   l a b e l = " C u s t o m E l e m e n t s . N e s t . S t r a s s e A d r e s s z u s a t z " > < ! [ C D A T A [   ] ] > < / T e x t >  
                 < T e x t   i d = " C u s t o m E l e m e n t s . N e s t . M u t t e r N a m e "   l a b e l = " C u s t o m E l e m e n t s . N e s t . M u t t e r N a m e " > < ! [ C D A T A [   ] ] > < / T e x t >  
                 < T e x t   i d = " C u s t o m E l e m e n t s . N e s t . M u t t e r V o r n a m e n "   l a b e l = " C u s t o m E l e m e n t s . N e s t . M u t t e r V o r n a m e n " > < ! [ C D A T A [   ] ] > < / T e x t >  
                 < T e x t   i d = " C u s t o m E l e m e n t s . N e s t . V a t e r N a m e "   l a b e l = " C u s t o m E l e m e n t s . N e s t . V a t e r N a m e " > < ! [ C D A T A [   ] ] > < / T e x t >  
                 < T e x t   i d = " C u s t o m E l e m e n t s . N e s t . V a t e r V o r n a m e n "   l a b e l = " C u s t o m E l e m e n t s . N e s t . V a t e r V o r n a m e n " > < ! [ C D A T A [   ] ] > < / T e x t >  
                 < T e x t   i d = " C u s t o m E l e m e n t s . N e s t . B e r u f "   l a b e l = " C u s t o m E l e m e n t s . N e s t . B e r u f " > < ! [ C D A T A [   ] ] > < / T e x t >  
                 < T e x t   i d = " C u s t o m E l e m e n t s . N e s t . S t r a s s e H a u s "   l a b e l = " C u s t o m E l e m e n t s . N e s t . S t r a s s e H a u s " > < ! [ C D A T A [   ] ] > < / T e x t >  
                 < T e x t   i d = " C u s t o m E l e m e n t s . L a b e l D e f i n i t i o n "   l a b e l = " C u s t o m E l e m e n t s . L a b e l D e f i n i t i o n " > < ! [ C D A T A [   ] ] > < / T e x t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c a 8 a f 6 0 3 - d d a b - 4 0 5 b - 8 1 4 4 - 9 2 d 2 2 c c e 4 a 4 7 "   i n t e r n a l T I d = " 8 9 5 1 8 e 2 d - 0 3 7 0 - 4 6 d 7 - b 6 9 5 - 5 6 b 6 c 9 7 4 c 3 0 5 " >  
             < B a s e d O n >  
                 < T e m p l a t e   t I d = " 9 5 8 d e 2 7 3 - e d 9 8 - 4 7 f 2 - a c a 6 - d d 6 2 a 8 b 7 e 1 8 e "   i n t e r n a l T I d = " a e 2 9 d 9 d 5 - a 7 2 4 - 4 f 2 a - 9 c b 7 - 8 b 6 4 c c e 9 6 6 d 1 " >  
                     < B a s e d O n >  
                         < T e m p l a t e   t I d = " 9 7 4 2 0 f 5 3 - e 3 0 1 - 4 d f 8 - 8 7 1 5 - 9 d d f 4 5 f 5 3 9 f c "   i n t e r n a l T I d = " 9 7 4 2 0 f 5 3 - e 3 0 1 - 4 d f 8 - 8 7 1 5 - 9 d d f 4 5 f 5 3 9 f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3ba86cdc49214f2ba085341f8f60f0d8" nodeId="CustomElements.SenderBlockDepartement" update="false"/>
  </Snippets>
</OneOffixxSnippets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444111344</Id>
      <Width>0</Width>
      <Height>0</Height>
      <XPath>//Image[@id='Signer_0.User.Sign']</XPath>
      <ImageHash>e21a664d95651a0470b56ad8dbaf6217</ImageHash>
    </ImageSizeDefinition>
    <ImageSizeDefinition>
      <Id>1527377307</Id>
      <Width>0</Width>
      <Height>0</Height>
      <XPath>//Image[@id='Signer_1.User.Sign']</XPath>
      <ImageHash>b50b63d068e9bf25cf0730c94eed1bf6</ImageHash>
    </ImageSizeDefinition>
    <ImageSizeDefinition>
      <Id>864391222</Id>
      <Width>0</Width>
      <Height>0</Height>
      <XPath>//Image[@id='Profile.Org.Logo']</XPath>
      <ImageHash>8393b39396e147f191768ad68ec812d3</ImageHash>
    </ImageSizeDefinition>
    <ImageSizeDefinition>
      <Id>1276866510</Id>
      <Width>0</Width>
      <Height>0</Height>
      <XPath>//Image[@id='Profile.Org.Logo']</XPath>
      <ImageHash>8393b39396e147f191768ad68ec812d3</ImageHash>
    </ImageSizeDefinition>
    <ImageSizeDefinition>
      <Id>1193399054</Id>
      <Width>0</Width>
      <Height>0</Height>
      <XPath>//Image[@id='Profile.Org.Logo']</XPath>
      <ImageHash>8393b39396e147f191768ad68ec812d3</ImageHash>
    </ImageSizeDefinition>
    <ImageSizeDefinition>
      <Id>40124861</Id>
      <Width>0</Width>
      <Height>0</Height>
      <XPath>//Image[@id='Profile.Org.Logo']</XPath>
      <ImageHash>8393b39396e147f191768ad68ec812d3</ImageHash>
    </ImageSizeDefinition>
    <ImageSizeDefinition>
      <Id>509359727</Id>
      <Width>0</Width>
      <Height>0</Height>
      <XPath>//Image[@id='Signer_0.User.Sign']</XPath>
      <ImageHash>e21a664d95651a0470b56ad8dbaf6217</ImageHash>
    </ImageSizeDefinition>
    <ImageSizeDefinition>
      <Id>522291850</Id>
      <Width>0</Width>
      <Height>0</Height>
      <XPath>//Image[@id='Signer_1.User.Sign']</XPath>
      <ImageHash>b50b63d068e9bf25cf0730c94eed1bf6</ImageHash>
    </ImageSizeDefinition>
  </ImageDefinitions>
</OneOffixxImageDefinitionPart>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Defines whether OneOffixx overwrites Hotkeys -->
      <EnableHotkeys>false</EnableHotkeys>
      <!-- Headings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Indents -->
      <Group name="Indents" maxListLevels="4"/>
      <!-- Lists and numberings -->
      <Group name="NumberingStyles">
        <Definition type="Numeric" style="ListNumeric"/>
        <Definition type="Alphabetic" style="ListAlphabetic"/>
        <Definition type="Bullet" style="ListBullet"/>
        <Definition type="Line" style="ListLine"/>
      </Group>
      <!-- Numbering settings -->
      <Group name="NumberingBehaviors">
        <Definition type="Increment" style="ListNumeric"/>
        <Definition type="Decrement"/>
        <!--
    <Definition type="RestartMain"/>
    <Definition type="RestartSub"/>
    -->
        <Definition type="ResetChapter" style="Überschrift 1"/>
        <Definition type="ResetList" style="ListNumeric"/>
      </Group>
      <!-- Other style settings -->
      <Group name="Styles">
        <Definition type="Standard" style="Standard"/>
        <Definition type="Bold" style="Fett"/>
        <Definition type="Italic" style=""/>
        <Definition type="Underline" style=""/>
      </Group>
      <!-- Custom Styles -->
      <Group name="CustomStyles">
        <Category id="Headings">
          <Label>Überschriften</Label>
          <Definition type="Title" style="Titel">
            <Label>Titel</Label>
          </Definition>
          <!--      <Definition type="Subtitle" style="Untertitel">
        <Label>Untertitel</Label>
      </Definition>
    </Category>
    <Category id="Various">
      <Label>Diverses</Label>
      <Definition type="Emphasis" style="Hervorhebung">
        <Label>Hervorhebung</Label>
      </Definition>-->
        </Category>
      </Group>
  --&gt;
    </DocumentFunction>
  </Configuration>
</OneOffixxFormattingPart>
</file>

<file path=customXml/itemProps1.xml><?xml version="1.0" encoding="utf-8"?>
<ds:datastoreItem xmlns:ds="http://schemas.openxmlformats.org/officeDocument/2006/customXml" ds:itemID="{5CD43100-E093-411C-9742-405CECC848FB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367705BA-369A-4521-90C7-119B0960F140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ED180C7E-6630-44C6-BED0-80D45F327BDE}">
  <ds:schemaRefs>
    <ds:schemaRef ds:uri="http://www.w3.org/2001/XMLSchema"/>
    <ds:schemaRef ds:uri="http://schema.oneoffixx.com/OneOffixxSnippetsPart/1"/>
  </ds:schemaRefs>
</ds:datastoreItem>
</file>

<file path=customXml/itemProps4.xml><?xml version="1.0" encoding="utf-8"?>
<ds:datastoreItem xmlns:ds="http://schemas.openxmlformats.org/officeDocument/2006/customXml" ds:itemID="{B156CC3D-5E5E-4C08-84E5-C42A51B95822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EDB9DCAD-225C-4F30-9083-20B1D25DF8E0}">
  <ds:schemaRefs>
    <ds:schemaRef ds:uri="http://www.w3.org/2001/XMLSchema"/>
    <ds:schemaRef ds:uri="http://schema.oneoffixx.com/OneOffixxFormatting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d855ba4e-4d55-4bc5-af00-5676190e2066.dotx</Template>
  <TotalTime>0</TotalTime>
  <Pages>1</Pages>
  <Words>78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Bury</dc:creator>
  <cp:lastModifiedBy>Schibler Moritz - mschi</cp:lastModifiedBy>
  <cp:revision>44</cp:revision>
  <cp:lastPrinted>2026-06-18T07:41:00Z</cp:lastPrinted>
  <dcterms:created xsi:type="dcterms:W3CDTF">2022-08-19T06:16:00Z</dcterms:created>
  <dcterms:modified xsi:type="dcterms:W3CDTF">2026-06-18T07:41:00Z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